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624F" w:rsidRDefault="001B51C2">
      <w:pPr>
        <w:pStyle w:val="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-2499995</wp:posOffset>
                </wp:positionH>
                <wp:positionV relativeFrom="paragraph">
                  <wp:posOffset>-450215</wp:posOffset>
                </wp:positionV>
                <wp:extent cx="2105025" cy="3343275"/>
                <wp:effectExtent l="14605" t="14605" r="90170" b="901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343275"/>
                        </a:xfrm>
                        <a:prstGeom prst="roundRect">
                          <a:avLst>
                            <a:gd name="adj" fmla="val 328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alpha val="9800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B0A7D" w:rsidRDefault="00BB0A7D" w:rsidP="00971429">
                            <w:pPr>
                              <w:outlineLvl w:val="0"/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Now you can upload your resume directly to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Calibri" w:hAnsi="Calibri"/>
                                  <w:b/>
                                </w:rPr>
                                <w:t>Monster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using Word 2007 and higher!</w:t>
                            </w:r>
                          </w:p>
                          <w:p w:rsidR="00BB0A7D" w:rsidRDefault="00BB0A7D" w:rsidP="00971429">
                            <w:pPr>
                              <w:outlineLvl w:val="0"/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B0A7D" w:rsidRDefault="006F6311" w:rsidP="0097142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outlineLvl w:val="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hyperlink r:id="rId11" w:history="1">
                              <w:r w:rsidR="00BB0A7D">
                                <w:rPr>
                                  <w:rStyle w:val="Hyperlink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Install Monster’s Easy Submit</w:t>
                              </w:r>
                            </w:hyperlink>
                            <w:r w:rsidR="00BB0A7D"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</w:rPr>
                              <w:t xml:space="preserve"> add-in by clicking the “Install” icon on the menu ribbon. </w:t>
                            </w:r>
                            <w:r w:rsidR="00BB0A7D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</w:p>
                          <w:p w:rsidR="00BB0A7D" w:rsidRDefault="00BB0A7D" w:rsidP="0097142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outlineLvl w:val="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Once installation is complete,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restart Word.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</w:p>
                          <w:p w:rsidR="00BB0A7D" w:rsidRDefault="00BB0A7D" w:rsidP="0097142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outlineLvl w:val="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Click on the “Upload” icon to upload your resume to Monster.</w:t>
                            </w:r>
                          </w:p>
                          <w:p w:rsidR="00BB0A7D" w:rsidRDefault="00BB0A7D" w:rsidP="00971429">
                            <w:pPr>
                              <w:pStyle w:val="ListParagraph"/>
                              <w:ind w:left="360"/>
                              <w:outlineLvl w:val="0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BB0A7D" w:rsidRDefault="00BB0A7D" w:rsidP="00971429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For any issues or questions, please visit the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Calibri" w:hAnsi="Calibri"/>
                                </w:rPr>
                                <w:t>Easy Submit installation support page</w:t>
                              </w:r>
                            </w:hyperlink>
                            <w:r>
                              <w:rPr>
                                <w:rFonts w:ascii="Calibri" w:hAnsi="Calibri"/>
                                <w:color w:val="1F497D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BB0A7D" w:rsidRDefault="00BB0A7D" w:rsidP="0097142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BB0A7D" w:rsidRDefault="00BB0A7D" w:rsidP="00971429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030A0"/>
                              </w:rPr>
                              <w:t>To close this reminder, click the border and then press DELETE.</w:t>
                            </w:r>
                          </w:p>
                          <w:p w:rsidR="00BB0A7D" w:rsidRDefault="00BB0A7D" w:rsidP="0097142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BB0A7D" w:rsidRDefault="00BB0A7D" w:rsidP="00971429">
                            <w:pPr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</w:p>
                          <w:p w:rsidR="00BB0A7D" w:rsidRDefault="00BB0A7D" w:rsidP="00971429">
                            <w:pPr>
                              <w:pStyle w:val="ListParagraph"/>
                              <w:ind w:left="360"/>
                              <w:outlineLvl w:val="0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137160" rIns="137160" bIns="137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96.85pt;margin-top:-35.45pt;width:165.75pt;height:2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" fillcolor="#f2f2f2 [3052]" strokecolor="#76923c [2406]" strokeweight="1.5pt">
                <v:fill color2="#e5dfec [663]" o:opacity2="64225f" rotate="t" focus="50%" type="gradient"/>
                <v:shadow on="t" color="#d8d8d8 [2732]" opacity=".5" offset="6pt,6pt"/>
                <v:textbox inset="10.8pt,10.8pt,10.8pt,10.8pt">
                  <w:txbxContent>
                    <w:p w:rsidR="00BB0A7D" w:rsidRDefault="00BB0A7D" w:rsidP="00971429">
                      <w:pPr>
                        <w:outlineLvl w:val="0"/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Now you can upload your resume directly to </w:t>
                      </w:r>
                      <w:hyperlink r:id="rId13" w:history="1">
                        <w:r>
                          <w:rPr>
                            <w:rStyle w:val="Hyperlink"/>
                            <w:rFonts w:ascii="Calibri" w:hAnsi="Calibri"/>
                            <w:b/>
                          </w:rPr>
                          <w:t>Monster</w:t>
                        </w:r>
                      </w:hyperlink>
                      <w:r>
                        <w:rPr>
                          <w:rFonts w:ascii="Calibri" w:hAnsi="Calibri"/>
                          <w:b/>
                          <w:color w:val="0070C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>using Word 2007 and higher!</w:t>
                      </w:r>
                    </w:p>
                    <w:p w:rsidR="00BB0A7D" w:rsidRDefault="00BB0A7D" w:rsidP="00971429">
                      <w:pPr>
                        <w:outlineLvl w:val="0"/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B0A7D" w:rsidRDefault="00BB0A7D" w:rsidP="0097142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outlineLvl w:val="0"/>
                        <w:rPr>
                          <w:rFonts w:ascii="Calibri" w:hAnsi="Calibri"/>
                          <w:sz w:val="20"/>
                        </w:rPr>
                      </w:pPr>
                      <w:hyperlink r:id="rId14" w:history="1">
                        <w:r>
                          <w:rPr>
                            <w:rStyle w:val="Hyperlink"/>
                            <w:rFonts w:ascii="Verdana" w:hAnsi="Verdana" w:cs="Arial"/>
                            <w:sz w:val="16"/>
                            <w:szCs w:val="16"/>
                          </w:rPr>
                          <w:t>Install Monster’s Easy Submit</w:t>
                        </w:r>
                      </w:hyperlink>
                      <w:r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</w:rPr>
                        <w:t xml:space="preserve"> add-in by clicking the “Install” icon on the menu ribbon.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</w:p>
                    <w:p w:rsidR="00BB0A7D" w:rsidRDefault="00BB0A7D" w:rsidP="0097142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outlineLvl w:val="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Once installation is complete,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restart Word.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</w:p>
                    <w:p w:rsidR="00BB0A7D" w:rsidRDefault="00BB0A7D" w:rsidP="0097142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outlineLvl w:val="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Click on the “Upload” icon to upload your resume to Monster.</w:t>
                      </w:r>
                    </w:p>
                    <w:p w:rsidR="00BB0A7D" w:rsidRDefault="00BB0A7D" w:rsidP="00971429">
                      <w:pPr>
                        <w:pStyle w:val="ListParagraph"/>
                        <w:ind w:left="360"/>
                        <w:outlineLvl w:val="0"/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BB0A7D" w:rsidRDefault="00BB0A7D" w:rsidP="00971429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</w:rPr>
                        <w:t>For any issues or questions, please visit the</w:t>
                      </w:r>
                      <w:r>
                        <w:rPr>
                          <w:rFonts w:ascii="Calibri" w:hAnsi="Calibri"/>
                          <w:color w:val="1F497D"/>
                        </w:rPr>
                        <w:t xml:space="preserve"> </w:t>
                      </w:r>
                      <w:hyperlink r:id="rId15" w:history="1">
                        <w:r>
                          <w:rPr>
                            <w:rStyle w:val="Hyperlink"/>
                            <w:rFonts w:ascii="Calibri" w:hAnsi="Calibri"/>
                          </w:rPr>
                          <w:t>Easy Submit installation support page</w:t>
                        </w:r>
                      </w:hyperlink>
                      <w:r>
                        <w:rPr>
                          <w:rFonts w:ascii="Calibri" w:hAnsi="Calibri"/>
                          <w:color w:val="1F497D"/>
                        </w:rPr>
                        <w:t>.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BB0A7D" w:rsidRDefault="00BB0A7D" w:rsidP="00971429">
                      <w:pPr>
                        <w:rPr>
                          <w:rFonts w:ascii="Calibri" w:hAnsi="Calibri"/>
                        </w:rPr>
                      </w:pPr>
                    </w:p>
                    <w:p w:rsidR="00BB0A7D" w:rsidRDefault="00BB0A7D" w:rsidP="00971429">
                      <w:pPr>
                        <w:rPr>
                          <w:rFonts w:ascii="Calibri" w:hAnsi="Calibri"/>
                          <w:b/>
                          <w:bCs/>
                          <w:color w:val="7030A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7030A0"/>
                        </w:rPr>
                        <w:t>To close this reminder, click the border and then press DELETE.</w:t>
                      </w:r>
                    </w:p>
                    <w:p w:rsidR="00BB0A7D" w:rsidRDefault="00BB0A7D" w:rsidP="00971429">
                      <w:pPr>
                        <w:rPr>
                          <w:rFonts w:ascii="Calibri" w:hAnsi="Calibri"/>
                        </w:rPr>
                      </w:pPr>
                    </w:p>
                    <w:p w:rsidR="00BB0A7D" w:rsidRDefault="00BB0A7D" w:rsidP="00971429">
                      <w:pPr>
                        <w:rPr>
                          <w:rFonts w:ascii="Calibri" w:hAnsi="Calibri"/>
                          <w:color w:val="1F497D"/>
                        </w:rPr>
                      </w:pPr>
                    </w:p>
                    <w:p w:rsidR="00BB0A7D" w:rsidRDefault="00BB0A7D" w:rsidP="00971429">
                      <w:pPr>
                        <w:pStyle w:val="ListParagraph"/>
                        <w:ind w:left="360"/>
                        <w:outlineLvl w:val="0"/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0A7D">
        <w:t>Kimberly Emmons</w:t>
      </w:r>
    </w:p>
    <w:p w:rsidR="0000624F" w:rsidRDefault="00BB0A7D">
      <w:pPr>
        <w:pStyle w:val="Address"/>
      </w:pPr>
      <w:r>
        <w:t>1211 Cole Street</w:t>
      </w:r>
      <w:r w:rsidR="00042810">
        <w:t xml:space="preserve">  </w:t>
      </w:r>
    </w:p>
    <w:p w:rsidR="0000624F" w:rsidRDefault="00BB0A7D">
      <w:pPr>
        <w:pStyle w:val="Address"/>
      </w:pPr>
      <w:r>
        <w:t xml:space="preserve"> Paragould, AR 72450</w:t>
      </w:r>
      <w:r w:rsidR="00042810">
        <w:t xml:space="preserve"> </w:t>
      </w:r>
    </w:p>
    <w:p w:rsidR="0000624F" w:rsidRDefault="00BB0A7D">
      <w:pPr>
        <w:pStyle w:val="Address"/>
      </w:pPr>
      <w:r>
        <w:t>(870) 408-2330</w:t>
      </w:r>
    </w:p>
    <w:p w:rsidR="0000624F" w:rsidRDefault="00BB0A7D">
      <w:pPr>
        <w:pStyle w:val="Address"/>
      </w:pPr>
      <w:r>
        <w:t>Kimberlyemmons72@yahoo.com</w:t>
      </w:r>
    </w:p>
    <w:p w:rsidR="0000624F" w:rsidRDefault="00042810">
      <w:pPr>
        <w:pStyle w:val="ResumeHeadings"/>
      </w:pPr>
      <w: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00624F">
        <w:tc>
          <w:tcPr>
            <w:tcW w:w="5328" w:type="dxa"/>
          </w:tcPr>
          <w:p w:rsidR="0000624F" w:rsidRDefault="00BB0A7D">
            <w:pPr>
              <w:pStyle w:val="BusinessName"/>
              <w:rPr>
                <w:rFonts w:eastAsia="MS Mincho"/>
              </w:rPr>
            </w:pPr>
            <w:r>
              <w:rPr>
                <w:rFonts w:eastAsia="MS Mincho"/>
              </w:rPr>
              <w:t>Consolidated Youth Services</w:t>
            </w:r>
          </w:p>
        </w:tc>
        <w:tc>
          <w:tcPr>
            <w:tcW w:w="5328" w:type="dxa"/>
          </w:tcPr>
          <w:p w:rsidR="0000624F" w:rsidRDefault="00BB0A7D">
            <w:pPr>
              <w:pStyle w:val="EmpDate"/>
            </w:pPr>
            <w:r>
              <w:t>May 2001-</w:t>
            </w:r>
            <w:r w:rsidR="004074F1">
              <w:t>April 2012</w:t>
            </w:r>
          </w:p>
        </w:tc>
      </w:tr>
    </w:tbl>
    <w:p w:rsidR="0000624F" w:rsidRDefault="00BB0A7D">
      <w:pPr>
        <w:pStyle w:val="Jobtitle"/>
      </w:pPr>
      <w:r>
        <w:t>Direct Care Worker/Administrative Assistant/Weekend Transporter</w:t>
      </w:r>
    </w:p>
    <w:p w:rsidR="0000624F" w:rsidRDefault="00BB0A7D">
      <w:pPr>
        <w:pStyle w:val="Overviewbullets"/>
        <w:rPr>
          <w:rFonts w:eastAsia="MS Mincho"/>
        </w:rPr>
      </w:pPr>
      <w:r>
        <w:rPr>
          <w:rFonts w:eastAsia="MS Mincho"/>
        </w:rPr>
        <w:t xml:space="preserve">I have held three different titles in eleven years. As a direct care worker, I supervised teenagers in a facility that houses youth in need of shelter or court ordered to the facility. While being an administrative assistant, I answered the phones, did reports in a timely manner, I prepared kitchen for inspections from the Dept. of Health. I worked with programs such as, Microsoft Word, Excel, and Outlook. I worked with computers, printers, </w:t>
      </w:r>
      <w:r w:rsidR="009C3C2C">
        <w:rPr>
          <w:rFonts w:eastAsia="MS Mincho"/>
        </w:rPr>
        <w:t>and fax</w:t>
      </w:r>
      <w:r>
        <w:rPr>
          <w:rFonts w:eastAsia="MS Mincho"/>
        </w:rPr>
        <w:t xml:space="preserve"> machines. Scheduled staff to come into work. I taught clas</w:t>
      </w:r>
      <w:r w:rsidR="001B51C2">
        <w:rPr>
          <w:rFonts w:eastAsia="MS Mincho"/>
        </w:rPr>
        <w:t>ses of my peers, the importance</w:t>
      </w:r>
      <w:r>
        <w:rPr>
          <w:rFonts w:eastAsia="MS Mincho"/>
        </w:rPr>
        <w:t xml:space="preserve"> of kitchen safety. Currently, I hold the title of Weekend Transporter. </w:t>
      </w:r>
      <w:r w:rsidR="001B51C2">
        <w:rPr>
          <w:rFonts w:eastAsia="MS Mincho"/>
        </w:rPr>
        <w:t>I go to jails all over the state to pick up juveniles to transport them to CYS for shelter and court order their by judges.</w:t>
      </w:r>
      <w:r>
        <w:rPr>
          <w:rFonts w:eastAsia="MS Mincho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00624F">
        <w:tc>
          <w:tcPr>
            <w:tcW w:w="5328" w:type="dxa"/>
          </w:tcPr>
          <w:p w:rsidR="0000624F" w:rsidRDefault="00042810">
            <w:pPr>
              <w:pStyle w:val="BusinessName"/>
              <w:rPr>
                <w:rFonts w:eastAsia="MS Mincho"/>
              </w:rPr>
            </w:pPr>
            <w:r>
              <w:rPr>
                <w:rFonts w:eastAsia="MS Mincho"/>
              </w:rPr>
              <w:t>Company Name</w:t>
            </w:r>
          </w:p>
        </w:tc>
        <w:tc>
          <w:tcPr>
            <w:tcW w:w="5328" w:type="dxa"/>
          </w:tcPr>
          <w:p w:rsidR="0000624F" w:rsidRDefault="001B51C2">
            <w:pPr>
              <w:pStyle w:val="EmpDate"/>
            </w:pPr>
            <w:r>
              <w:t>June 2005-January 2012</w:t>
            </w:r>
          </w:p>
        </w:tc>
      </w:tr>
    </w:tbl>
    <w:p w:rsidR="0000624F" w:rsidRDefault="001B51C2">
      <w:pPr>
        <w:pStyle w:val="Jobtitle"/>
      </w:pPr>
      <w:r>
        <w:t>Program Assistant</w:t>
      </w:r>
    </w:p>
    <w:p w:rsidR="0000624F" w:rsidRPr="00981FB3" w:rsidRDefault="001B51C2">
      <w:pPr>
        <w:pStyle w:val="Overviewbullets"/>
        <w:rPr>
          <w:rFonts w:eastAsia="MS Mincho"/>
          <w:b/>
        </w:rPr>
      </w:pPr>
      <w:r>
        <w:rPr>
          <w:rFonts w:eastAsia="MS Mincho"/>
        </w:rPr>
        <w:t>I went through six week program to become a Social Service Aide (Program Assistant). The certificate allows me to teach Active Parenting and Budgeting to families with their children in foster care. I transported families all over the state of Arkansas for visitations, doctor appointments, and Pace Evaluations. I went into families homes to drug screen and monitor family homes for cleanliness. I worked in Microsoft Word, Excel, and Outlook. I typed letters and correspondences to families, other agencies, and attorneys. I document interaction with my clients upon completion in a timely manner. I worked with computers, fax machine, printers, calculators, and scanners</w:t>
      </w:r>
      <w:r w:rsidRPr="00981FB3">
        <w:rPr>
          <w:rFonts w:eastAsia="MS Mincho"/>
          <w:b/>
        </w:rPr>
        <w:t xml:space="preserve">. </w:t>
      </w:r>
      <w:r w:rsidRPr="00981FB3">
        <w:rPr>
          <w:rFonts w:eastAsia="MS Mincho"/>
          <w:b/>
          <w:i/>
        </w:rPr>
        <w:t xml:space="preserve"> </w:t>
      </w:r>
      <w:r w:rsidR="00981FB3">
        <w:rPr>
          <w:rFonts w:eastAsia="MS Mincho"/>
        </w:rPr>
        <w:t>Testified in court on the families I worked with as needed.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00624F">
        <w:tc>
          <w:tcPr>
            <w:tcW w:w="5328" w:type="dxa"/>
          </w:tcPr>
          <w:p w:rsidR="0000624F" w:rsidRDefault="0000624F">
            <w:pPr>
              <w:pStyle w:val="BusinessName"/>
              <w:rPr>
                <w:rFonts w:eastAsia="MS Mincho"/>
              </w:rPr>
            </w:pPr>
          </w:p>
        </w:tc>
        <w:tc>
          <w:tcPr>
            <w:tcW w:w="5328" w:type="dxa"/>
          </w:tcPr>
          <w:p w:rsidR="0000624F" w:rsidRDefault="0000624F" w:rsidP="001B51C2">
            <w:pPr>
              <w:pStyle w:val="EmpDate"/>
              <w:jc w:val="left"/>
            </w:pPr>
          </w:p>
        </w:tc>
      </w:tr>
    </w:tbl>
    <w:p w:rsidR="0000624F" w:rsidRDefault="0000624F" w:rsidP="001B51C2">
      <w:pPr>
        <w:pStyle w:val="Jobtitle"/>
        <w:ind w:left="0"/>
      </w:pPr>
    </w:p>
    <w:p w:rsidR="0000624F" w:rsidRDefault="00042810">
      <w:pPr>
        <w:pStyle w:val="ResumeHeadings"/>
      </w:pPr>
      <w: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00624F">
        <w:tc>
          <w:tcPr>
            <w:tcW w:w="5328" w:type="dxa"/>
          </w:tcPr>
          <w:p w:rsidR="0000624F" w:rsidRDefault="001B51C2">
            <w:pPr>
              <w:pStyle w:val="BusinessName"/>
              <w:rPr>
                <w:rFonts w:eastAsia="MS Mincho"/>
              </w:rPr>
            </w:pPr>
            <w:r>
              <w:rPr>
                <w:rFonts w:eastAsia="MS Mincho"/>
              </w:rPr>
              <w:t>Crowleys Ridge College I have twelve hours toward my basics.</w:t>
            </w:r>
          </w:p>
          <w:p w:rsidR="001B51C2" w:rsidRDefault="001B51C2">
            <w:pPr>
              <w:pStyle w:val="BusinessName"/>
              <w:rPr>
                <w:rFonts w:eastAsia="MS Mincho"/>
              </w:rPr>
            </w:pPr>
            <w:r>
              <w:rPr>
                <w:rFonts w:eastAsia="MS Mincho"/>
              </w:rPr>
              <w:t xml:space="preserve">Black River Technical I have enrolled to being school </w:t>
            </w:r>
            <w:r w:rsidR="009C3C2C">
              <w:rPr>
                <w:rFonts w:eastAsia="MS Mincho"/>
              </w:rPr>
              <w:t>in August</w:t>
            </w:r>
            <w:r>
              <w:rPr>
                <w:rFonts w:eastAsia="MS Mincho"/>
              </w:rPr>
              <w:t xml:space="preserve"> to being working toward my nursing degree.</w:t>
            </w:r>
          </w:p>
        </w:tc>
        <w:tc>
          <w:tcPr>
            <w:tcW w:w="5328" w:type="dxa"/>
          </w:tcPr>
          <w:p w:rsidR="0000624F" w:rsidRDefault="001B51C2">
            <w:pPr>
              <w:pStyle w:val="EmpDate"/>
            </w:pPr>
            <w:r>
              <w:t xml:space="preserve">  August 1992</w:t>
            </w:r>
          </w:p>
        </w:tc>
      </w:tr>
    </w:tbl>
    <w:p w:rsidR="0000624F" w:rsidRDefault="00042810">
      <w:pPr>
        <w:pStyle w:val="ResumeHeadings"/>
      </w:pPr>
      <w:r>
        <w:t>Skills</w:t>
      </w:r>
    </w:p>
    <w:p w:rsidR="0000624F" w:rsidRDefault="001B51C2">
      <w:pPr>
        <w:pStyle w:val="Overviewbullets"/>
      </w:pPr>
      <w:r>
        <w:t>I have worked with Microsoft Word, Excel, and Outlook. I can work with fax machines, copy machines, and scanners</w:t>
      </w:r>
    </w:p>
    <w:p w:rsidR="0000624F" w:rsidRDefault="001B51C2">
      <w:pPr>
        <w:pStyle w:val="Overviewbullets"/>
      </w:pPr>
      <w:r>
        <w:lastRenderedPageBreak/>
        <w:t xml:space="preserve">I have GPS and I’m very literate in finding my way around unfamiliar areas. I’m a </w:t>
      </w:r>
      <w:r w:rsidR="009C3C2C">
        <w:t>self-starter</w:t>
      </w:r>
      <w:r>
        <w:t xml:space="preserve"> and need little to no supervision.</w:t>
      </w:r>
      <w:bookmarkEnd w:id="0"/>
    </w:p>
    <w:sectPr w:rsidR="0000624F" w:rsidSect="0000624F"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11" w:rsidRDefault="006F6311">
      <w:r>
        <w:separator/>
      </w:r>
    </w:p>
  </w:endnote>
  <w:endnote w:type="continuationSeparator" w:id="0">
    <w:p w:rsidR="006F6311" w:rsidRDefault="006F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11" w:rsidRDefault="006F6311">
      <w:r>
        <w:separator/>
      </w:r>
    </w:p>
  </w:footnote>
  <w:footnote w:type="continuationSeparator" w:id="0">
    <w:p w:rsidR="006F6311" w:rsidRDefault="006F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F071A"/>
    <w:multiLevelType w:val="hybridMultilevel"/>
    <w:tmpl w:val="7EDA147C"/>
    <w:lvl w:ilvl="0" w:tplc="343AE954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19"/>
  </w:num>
  <w:num w:numId="5">
    <w:abstractNumId w:val="26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5"/>
  </w:num>
  <w:num w:numId="11">
    <w:abstractNumId w:val="22"/>
  </w:num>
  <w:num w:numId="12">
    <w:abstractNumId w:val="23"/>
  </w:num>
  <w:num w:numId="13">
    <w:abstractNumId w:val="21"/>
  </w:num>
  <w:num w:numId="14">
    <w:abstractNumId w:val="0"/>
  </w:num>
  <w:num w:numId="15">
    <w:abstractNumId w:val="28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4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B3"/>
    <w:rsid w:val="0000624F"/>
    <w:rsid w:val="00042810"/>
    <w:rsid w:val="001055D0"/>
    <w:rsid w:val="00170F89"/>
    <w:rsid w:val="001B51C2"/>
    <w:rsid w:val="0025298D"/>
    <w:rsid w:val="004074F1"/>
    <w:rsid w:val="00673A80"/>
    <w:rsid w:val="006F6311"/>
    <w:rsid w:val="00723E34"/>
    <w:rsid w:val="00971429"/>
    <w:rsid w:val="00981FB3"/>
    <w:rsid w:val="009C3C2C"/>
    <w:rsid w:val="00BB0A7D"/>
    <w:rsid w:val="00E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4F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0624F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00624F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00624F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00624F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00624F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00624F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0624F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00624F"/>
    <w:rPr>
      <w:rFonts w:ascii="Courier New" w:hAnsi="Courier New" w:cs="Courier New"/>
    </w:rPr>
  </w:style>
  <w:style w:type="paragraph" w:styleId="Title">
    <w:name w:val="Title"/>
    <w:basedOn w:val="Normal"/>
    <w:qFormat/>
    <w:rsid w:val="0000624F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00624F"/>
    <w:rPr>
      <w:color w:val="0000FF"/>
      <w:u w:val="single"/>
    </w:rPr>
  </w:style>
  <w:style w:type="paragraph" w:styleId="BodyText">
    <w:name w:val="Body Text"/>
    <w:basedOn w:val="Normal"/>
    <w:semiHidden/>
    <w:rsid w:val="0000624F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00624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0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24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24F"/>
    <w:rPr>
      <w:sz w:val="24"/>
      <w:szCs w:val="24"/>
    </w:rPr>
  </w:style>
  <w:style w:type="paragraph" w:customStyle="1" w:styleId="Name">
    <w:name w:val="Name"/>
    <w:basedOn w:val="PlainText"/>
    <w:autoRedefine/>
    <w:rsid w:val="0000624F"/>
    <w:pPr>
      <w:spacing w:before="360" w:after="80"/>
      <w:jc w:val="center"/>
    </w:pPr>
    <w:rPr>
      <w:rFonts w:ascii="AvantGarde" w:hAnsi="AvantGarde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00624F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00624F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00624F"/>
    <w:pPr>
      <w:numPr>
        <w:numId w:val="11"/>
      </w:numPr>
      <w:spacing w:before="60" w:after="180"/>
      <w:ind w:left="1440"/>
      <w:jc w:val="both"/>
    </w:pPr>
    <w:rPr>
      <w:rFonts w:ascii="AvantGarde" w:hAnsi="AvantGarde"/>
      <w:bCs/>
      <w:sz w:val="19"/>
      <w:szCs w:val="19"/>
    </w:rPr>
  </w:style>
  <w:style w:type="paragraph" w:customStyle="1" w:styleId="Address">
    <w:name w:val="Address"/>
    <w:basedOn w:val="Overviewbullets"/>
    <w:rsid w:val="0000624F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00624F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00624F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00624F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00624F"/>
    <w:pPr>
      <w:pBdr>
        <w:bottom w:val="single" w:sz="18" w:space="1" w:color="auto"/>
      </w:pBdr>
      <w:spacing w:before="600" w:after="120"/>
    </w:pPr>
    <w:rPr>
      <w:rFonts w:ascii="AvantGarde" w:hAnsi="AvantGarde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00624F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00624F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00624F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00624F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24F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">
    <w:name w:val="Business Name"/>
    <w:basedOn w:val="Location"/>
    <w:qFormat/>
    <w:rsid w:val="0000624F"/>
    <w:pPr>
      <w:spacing w:before="240"/>
    </w:pPr>
    <w:rPr>
      <w:rFonts w:ascii="AvantGarde" w:hAnsi="AvantGarde"/>
      <w:b/>
    </w:rPr>
  </w:style>
  <w:style w:type="table" w:styleId="TableGrid">
    <w:name w:val="Table Grid"/>
    <w:basedOn w:val="TableNormal"/>
    <w:uiPriority w:val="59"/>
    <w:rsid w:val="000062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Date">
    <w:name w:val="Emp Date"/>
    <w:basedOn w:val="BusinessName"/>
    <w:qFormat/>
    <w:rsid w:val="0000624F"/>
    <w:pPr>
      <w:jc w:val="right"/>
    </w:pPr>
    <w:rPr>
      <w:rFonts w:eastAsia="MS Mincho"/>
    </w:rPr>
  </w:style>
  <w:style w:type="paragraph" w:customStyle="1" w:styleId="Jobtitle">
    <w:name w:val="Job title"/>
    <w:basedOn w:val="BodyText"/>
    <w:qFormat/>
    <w:rsid w:val="0000624F"/>
    <w:pPr>
      <w:spacing w:before="240"/>
      <w:ind w:left="720"/>
    </w:pPr>
    <w:rPr>
      <w:rFonts w:ascii="AvantGarde" w:eastAsia="MS Mincho" w:hAnsi="AvantGarde"/>
      <w:b/>
      <w:i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4F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0624F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00624F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00624F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00624F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00624F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00624F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0624F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00624F"/>
    <w:rPr>
      <w:rFonts w:ascii="Courier New" w:hAnsi="Courier New" w:cs="Courier New"/>
    </w:rPr>
  </w:style>
  <w:style w:type="paragraph" w:styleId="Title">
    <w:name w:val="Title"/>
    <w:basedOn w:val="Normal"/>
    <w:qFormat/>
    <w:rsid w:val="0000624F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00624F"/>
    <w:rPr>
      <w:color w:val="0000FF"/>
      <w:u w:val="single"/>
    </w:rPr>
  </w:style>
  <w:style w:type="paragraph" w:styleId="BodyText">
    <w:name w:val="Body Text"/>
    <w:basedOn w:val="Normal"/>
    <w:semiHidden/>
    <w:rsid w:val="0000624F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00624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0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24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24F"/>
    <w:rPr>
      <w:sz w:val="24"/>
      <w:szCs w:val="24"/>
    </w:rPr>
  </w:style>
  <w:style w:type="paragraph" w:customStyle="1" w:styleId="Name">
    <w:name w:val="Name"/>
    <w:basedOn w:val="PlainText"/>
    <w:autoRedefine/>
    <w:rsid w:val="0000624F"/>
    <w:pPr>
      <w:spacing w:before="360" w:after="80"/>
      <w:jc w:val="center"/>
    </w:pPr>
    <w:rPr>
      <w:rFonts w:ascii="AvantGarde" w:hAnsi="AvantGarde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00624F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00624F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00624F"/>
    <w:pPr>
      <w:numPr>
        <w:numId w:val="11"/>
      </w:numPr>
      <w:spacing w:before="60" w:after="180"/>
      <w:ind w:left="1440"/>
      <w:jc w:val="both"/>
    </w:pPr>
    <w:rPr>
      <w:rFonts w:ascii="AvantGarde" w:hAnsi="AvantGarde"/>
      <w:bCs/>
      <w:sz w:val="19"/>
      <w:szCs w:val="19"/>
    </w:rPr>
  </w:style>
  <w:style w:type="paragraph" w:customStyle="1" w:styleId="Address">
    <w:name w:val="Address"/>
    <w:basedOn w:val="Overviewbullets"/>
    <w:rsid w:val="0000624F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00624F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00624F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00624F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00624F"/>
    <w:pPr>
      <w:pBdr>
        <w:bottom w:val="single" w:sz="18" w:space="1" w:color="auto"/>
      </w:pBdr>
      <w:spacing w:before="600" w:after="120"/>
    </w:pPr>
    <w:rPr>
      <w:rFonts w:ascii="AvantGarde" w:hAnsi="AvantGarde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00624F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00624F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00624F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00624F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24F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">
    <w:name w:val="Business Name"/>
    <w:basedOn w:val="Location"/>
    <w:qFormat/>
    <w:rsid w:val="0000624F"/>
    <w:pPr>
      <w:spacing w:before="240"/>
    </w:pPr>
    <w:rPr>
      <w:rFonts w:ascii="AvantGarde" w:hAnsi="AvantGarde"/>
      <w:b/>
    </w:rPr>
  </w:style>
  <w:style w:type="table" w:styleId="TableGrid">
    <w:name w:val="Table Grid"/>
    <w:basedOn w:val="TableNormal"/>
    <w:uiPriority w:val="59"/>
    <w:rsid w:val="000062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Date">
    <w:name w:val="Emp Date"/>
    <w:basedOn w:val="BusinessName"/>
    <w:qFormat/>
    <w:rsid w:val="0000624F"/>
    <w:pPr>
      <w:jc w:val="right"/>
    </w:pPr>
    <w:rPr>
      <w:rFonts w:eastAsia="MS Mincho"/>
    </w:rPr>
  </w:style>
  <w:style w:type="paragraph" w:customStyle="1" w:styleId="Jobtitle">
    <w:name w:val="Job title"/>
    <w:basedOn w:val="BodyText"/>
    <w:qFormat/>
    <w:rsid w:val="0000624F"/>
    <w:pPr>
      <w:spacing w:before="240"/>
      <w:ind w:left="720"/>
    </w:pPr>
    <w:rPr>
      <w:rFonts w:ascii="AvantGarde" w:eastAsia="MS Mincho" w:hAnsi="AvantGarde"/>
      <w:b/>
      <w:i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nster.com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r.office.microsoft.com/r/rlidEasySubmitHelp?clid=en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nster.com/MonsterResumeEasySubmit/Install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r.office.microsoft.com/r/rlidEasySubmitHelp?clid=en-US" TargetMode="External"/><Relationship Id="rId10" Type="http://schemas.openxmlformats.org/officeDocument/2006/relationships/hyperlink" Target="http://www.monster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onster.com/MonsterResumeEasySubmit/Instal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scilla\AppData\Roaming\Microsoft\Templates\High%20School%20Graduate%20Template%2020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85F14C37-33CC-49A5-BE14-4FAE3B5F892C</TemplateGUID>
    <TemplateBuildVersion>9</TemplateBuildVersion>
    <TemplateBuildDate>2011-04-08T14:40:10.7494157-04:00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0EC8AB5-3041-4528-8B4A-D9CE5F0C402C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391EA493-0C66-46B6-8E4A-1CC09965E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 School Graduate Template 2011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priscilla</cp:lastModifiedBy>
  <cp:revision>4</cp:revision>
  <cp:lastPrinted>2009-06-18T17:50:00Z</cp:lastPrinted>
  <dcterms:created xsi:type="dcterms:W3CDTF">2012-04-06T15:34:00Z</dcterms:created>
  <dcterms:modified xsi:type="dcterms:W3CDTF">2012-05-10T14:47:00Z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TC027170509991</vt:lpwstr>
  </property>
</Properties>
</file>