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453"/>
        <w:gridCol w:w="2789"/>
      </w:tblGrid>
      <w:tr w:rsidR="00083491" w:rsidRPr="00FA7B5B" w:rsidTr="00C4490A">
        <w:trPr>
          <w:trHeight w:val="1260"/>
        </w:trPr>
        <w:tc>
          <w:tcPr>
            <w:tcW w:w="6453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R="00083491" w:rsidRPr="002D44B0" w:rsidTr="002D44B0">
              <w:tc>
                <w:tcPr>
                  <w:tcW w:w="6237" w:type="dxa"/>
                </w:tcPr>
                <w:p w:rsidR="00083491" w:rsidRPr="002D44B0" w:rsidRDefault="009B6554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Emily M Johnson</w:t>
                  </w:r>
                </w:p>
              </w:tc>
            </w:tr>
            <w:tr w:rsidR="00083491" w:rsidRPr="002D44B0" w:rsidTr="002D44B0">
              <w:tc>
                <w:tcPr>
                  <w:tcW w:w="6237" w:type="dxa"/>
                </w:tcPr>
                <w:p w:rsidR="00083491" w:rsidRPr="002D44B0" w:rsidRDefault="009F2958" w:rsidP="009B655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>Citizenship</w:t>
                  </w:r>
                  <w:r w:rsidR="00A34C4E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083491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9B6554">
                    <w:rPr>
                      <w:rFonts w:ascii="Arial" w:hAnsi="Arial" w:cs="Arial"/>
                      <w:b/>
                      <w:bCs/>
                      <w:color w:val="6D83B3"/>
                    </w:rPr>
                    <w:t>United States</w:t>
                  </w: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▪ Date of birth</w:t>
                  </w:r>
                  <w:r w:rsidR="00A34C4E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083491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9B6554">
                    <w:rPr>
                      <w:rFonts w:ascii="Arial" w:hAnsi="Arial" w:cs="Arial"/>
                      <w:b/>
                      <w:bCs/>
                      <w:color w:val="6D83B3"/>
                    </w:rPr>
                    <w:t>13 March 1982</w:t>
                  </w:r>
                </w:p>
              </w:tc>
            </w:tr>
          </w:tbl>
          <w:p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2553"/>
            </w:tblGrid>
            <w:tr w:rsidR="00083491" w:rsidRPr="002D44B0" w:rsidTr="002D44B0">
              <w:tc>
                <w:tcPr>
                  <w:tcW w:w="507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3491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083491" w:rsidRPr="00FA7B5B" w:rsidTr="002D44B0">
              <w:tc>
                <w:tcPr>
                  <w:tcW w:w="507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508D4" w:rsidRPr="00FA7B5B" w:rsidRDefault="009F2958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Tel : </w:t>
                  </w:r>
                  <w:r w:rsidR="009B6554">
                    <w:rPr>
                      <w:rFonts w:ascii="Arial" w:hAnsi="Arial" w:cs="Arial"/>
                      <w:b/>
                      <w:bCs/>
                      <w:color w:val="3B3E42"/>
                    </w:rPr>
                    <w:t>870-316-5276</w:t>
                  </w:r>
                </w:p>
                <w:p w:rsidR="009F2958" w:rsidRPr="00FA7B5B" w:rsidRDefault="00FA7B5B" w:rsidP="009B6554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e-mail : </w:t>
                  </w:r>
                  <w:hyperlink r:id="rId7" w:history="1">
                    <w:r w:rsidR="009B6554" w:rsidRPr="00C4490A">
                      <w:rPr>
                        <w:rStyle w:val="Hyperlink"/>
                        <w:rFonts w:ascii="Arial" w:hAnsi="Arial" w:cs="Arial"/>
                        <w:b/>
                        <w:bCs/>
                        <w:sz w:val="18"/>
                        <w:szCs w:val="18"/>
                        <w:lang w:val="fr-FR"/>
                      </w:rPr>
                      <w:t>elmomegan@yahoo.com</w:t>
                    </w:r>
                  </w:hyperlink>
                </w:p>
              </w:tc>
            </w:tr>
          </w:tbl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864960" w:rsidTr="002D44B0">
        <w:tc>
          <w:tcPr>
            <w:tcW w:w="10682" w:type="dxa"/>
            <w:gridSpan w:val="2"/>
          </w:tcPr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006"/>
            </w:tblGrid>
            <w:tr w:rsidR="009F2958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R="009F2958" w:rsidRPr="0086496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C4490A" w:rsidRDefault="009B6554" w:rsidP="00864960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sz w:val="18"/>
                      <w:szCs w:val="18"/>
                      <w:lang w:val="fr-FR"/>
                    </w:rPr>
                  </w:pPr>
                  <w:r w:rsidRPr="00C4490A">
                    <w:rPr>
                      <w:rFonts w:ascii="Arial" w:hAnsi="Arial" w:cs="Arial"/>
                      <w:bCs/>
                      <w:color w:val="3B3E42"/>
                      <w:sz w:val="18"/>
                      <w:szCs w:val="18"/>
                      <w:lang w:val="fr-FR"/>
                    </w:rPr>
                    <w:t xml:space="preserve">2929 S </w:t>
                  </w:r>
                  <w:proofErr w:type="spellStart"/>
                  <w:r w:rsidRPr="00C4490A">
                    <w:rPr>
                      <w:rFonts w:ascii="Arial" w:hAnsi="Arial" w:cs="Arial"/>
                      <w:bCs/>
                      <w:color w:val="3B3E42"/>
                      <w:sz w:val="18"/>
                      <w:szCs w:val="18"/>
                      <w:lang w:val="fr-FR"/>
                    </w:rPr>
                    <w:t>Caraway</w:t>
                  </w:r>
                  <w:proofErr w:type="spellEnd"/>
                  <w:r w:rsidRPr="00C4490A">
                    <w:rPr>
                      <w:rFonts w:ascii="Arial" w:hAnsi="Arial" w:cs="Arial"/>
                      <w:bCs/>
                      <w:color w:val="3B3E42"/>
                      <w:sz w:val="18"/>
                      <w:szCs w:val="18"/>
                      <w:lang w:val="fr-FR"/>
                    </w:rPr>
                    <w:t xml:space="preserve"> Rd # 3 Jonesboro, AR 72401</w:t>
                  </w:r>
                </w:p>
              </w:tc>
            </w:tr>
          </w:tbl>
          <w:p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2D44B0" w:rsidTr="002D44B0">
        <w:tc>
          <w:tcPr>
            <w:tcW w:w="10682" w:type="dxa"/>
            <w:gridSpan w:val="2"/>
          </w:tcPr>
          <w:tbl>
            <w:tblPr>
              <w:tblpPr w:leftFromText="180" w:rightFromText="180" w:vertAnchor="text" w:tblpY="-133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006"/>
            </w:tblGrid>
            <w:tr w:rsidR="00C279D0" w:rsidRPr="002D44B0" w:rsidTr="00C279D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279D0" w:rsidRPr="002D44B0" w:rsidRDefault="00C279D0" w:rsidP="0039418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Profile</w:t>
                  </w:r>
                </w:p>
              </w:tc>
            </w:tr>
            <w:tr w:rsidR="00C279D0" w:rsidRPr="002D44B0" w:rsidTr="00C279D0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1986"/>
                    <w:gridCol w:w="6804"/>
                  </w:tblGrid>
                  <w:tr w:rsidR="00C279D0" w:rsidRPr="002D44B0" w:rsidTr="00394184">
                    <w:tc>
                      <w:tcPr>
                        <w:tcW w:w="2145" w:type="dxa"/>
                      </w:tcPr>
                      <w:p w:rsidR="00C279D0" w:rsidRPr="002D44B0" w:rsidRDefault="00C279D0" w:rsidP="00946A56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C279D0" w:rsidRPr="00C4490A" w:rsidRDefault="00C279D0" w:rsidP="009749C4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 xml:space="preserve">I am seeking a position teaching social studies </w:t>
                        </w:r>
                        <w:r w:rsidR="009749C4"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at</w:t>
                        </w: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 xml:space="preserve"> </w:t>
                        </w:r>
                        <w:r w:rsidR="009749C4"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 xml:space="preserve">the </w:t>
                        </w: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junior or senior high</w:t>
                        </w:r>
                        <w:r w:rsidR="009749C4"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 xml:space="preserve"> level</w:t>
                        </w: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C279D0" w:rsidRPr="002D44B0" w:rsidTr="00394184">
                    <w:tc>
                      <w:tcPr>
                        <w:tcW w:w="2145" w:type="dxa"/>
                      </w:tcPr>
                      <w:p w:rsidR="00C279D0" w:rsidRPr="002D44B0" w:rsidRDefault="00C279D0" w:rsidP="00946A56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Availability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C279D0" w:rsidRPr="00C4490A" w:rsidRDefault="00C279D0" w:rsidP="00394184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From December, 2012</w:t>
                        </w:r>
                      </w:p>
                    </w:tc>
                  </w:tr>
                </w:tbl>
                <w:p w:rsidR="00C279D0" w:rsidRPr="002D44B0" w:rsidRDefault="00C279D0" w:rsidP="0039418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151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006"/>
            </w:tblGrid>
            <w:tr w:rsidR="00C279D0" w:rsidRPr="002D44B0" w:rsidTr="00C279D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279D0" w:rsidRPr="002D44B0" w:rsidRDefault="00C279D0" w:rsidP="00C279D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 w:rsidR="00C279D0" w:rsidRPr="002D44B0" w:rsidTr="00C279D0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1878"/>
                    <w:gridCol w:w="6912"/>
                  </w:tblGrid>
                  <w:tr w:rsidR="00C279D0" w:rsidRPr="002D44B0" w:rsidTr="00DC5F4B">
                    <w:tc>
                      <w:tcPr>
                        <w:tcW w:w="2150" w:type="dxa"/>
                      </w:tcPr>
                      <w:p w:rsidR="00C279D0" w:rsidRPr="00C4490A" w:rsidRDefault="00C279D0" w:rsidP="00AE177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 xml:space="preserve">2000 </w:t>
                        </w:r>
                        <w:r w:rsidR="00C4490A"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–</w:t>
                        </w: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 xml:space="preserve"> 2004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C279D0" w:rsidRPr="00C4490A" w:rsidRDefault="00C279D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Bachelor of Science in Journalism (May 2004)</w:t>
                        </w:r>
                      </w:p>
                      <w:p w:rsidR="00C279D0" w:rsidRPr="00C4490A" w:rsidRDefault="00C279D0" w:rsidP="00C279D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Arkansas State University Jonesboro, AR</w:t>
                        </w:r>
                      </w:p>
                    </w:tc>
                  </w:tr>
                  <w:tr w:rsidR="00C279D0" w:rsidRPr="002D44B0" w:rsidTr="00DC5F4B">
                    <w:tc>
                      <w:tcPr>
                        <w:tcW w:w="2150" w:type="dxa"/>
                      </w:tcPr>
                      <w:p w:rsidR="00C279D0" w:rsidRPr="00C4490A" w:rsidRDefault="00C279D0" w:rsidP="00AE177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 xml:space="preserve">2004 </w:t>
                        </w:r>
                        <w:r w:rsidR="00C4490A"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–</w:t>
                        </w: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 xml:space="preserve"> 2007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C279D0" w:rsidRPr="00C4490A" w:rsidRDefault="00C279D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Masters of Science in Mass Communication (December 2007)</w:t>
                        </w:r>
                      </w:p>
                      <w:p w:rsidR="00C279D0" w:rsidRPr="00C4490A" w:rsidRDefault="00C279D0" w:rsidP="00C279D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Arkansas State University Jonesboro, AR</w:t>
                        </w:r>
                      </w:p>
                    </w:tc>
                  </w:tr>
                  <w:tr w:rsidR="00C279D0" w:rsidRPr="002D44B0" w:rsidTr="00DC5F4B">
                    <w:tc>
                      <w:tcPr>
                        <w:tcW w:w="2150" w:type="dxa"/>
                      </w:tcPr>
                      <w:p w:rsidR="00C279D0" w:rsidRPr="00C4490A" w:rsidRDefault="00AE177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 xml:space="preserve"> </w:t>
                        </w:r>
                        <w:r w:rsidR="00C279D0"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 xml:space="preserve">2008 </w:t>
                        </w:r>
                        <w:r w:rsidR="00C4490A"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–</w:t>
                        </w:r>
                        <w:r w:rsidR="00C279D0"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 xml:space="preserve"> 2009</w:t>
                        </w:r>
                      </w:p>
                      <w:p w:rsidR="00C279D0" w:rsidRPr="00C4490A" w:rsidRDefault="00C279D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</w:p>
                      <w:p w:rsidR="00C279D0" w:rsidRPr="00C4490A" w:rsidRDefault="00AE177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 xml:space="preserve"> </w:t>
                        </w:r>
                        <w:r w:rsidR="00C279D0"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2010 - 2012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C279D0" w:rsidRPr="00C4490A" w:rsidRDefault="00C279D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Masters of Arts in Political Science (May 2009)</w:t>
                        </w:r>
                      </w:p>
                      <w:p w:rsidR="00C279D0" w:rsidRPr="00C4490A" w:rsidRDefault="00C279D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Arkansas State University Jonesboro, AR</w:t>
                        </w:r>
                      </w:p>
                      <w:p w:rsidR="00C279D0" w:rsidRPr="00C4490A" w:rsidRDefault="00C279D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Teaching License Secondary Education (Social Studies) (December 2012)</w:t>
                        </w:r>
                      </w:p>
                      <w:p w:rsidR="00C279D0" w:rsidRPr="00C4490A" w:rsidRDefault="00C279D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Arkansas State University Jonesboro, AR</w:t>
                        </w:r>
                      </w:p>
                    </w:tc>
                  </w:tr>
                </w:tbl>
                <w:p w:rsidR="00C279D0" w:rsidRPr="002D44B0" w:rsidRDefault="00C279D0" w:rsidP="00C279D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220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006"/>
            </w:tblGrid>
            <w:tr w:rsidR="00C279D0" w:rsidRPr="002D44B0" w:rsidTr="00C279D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279D0" w:rsidRPr="002D44B0" w:rsidRDefault="00C279D0" w:rsidP="00C279D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Work Experience</w:t>
                  </w:r>
                </w:p>
              </w:tc>
            </w:tr>
            <w:tr w:rsidR="00C279D0" w:rsidRPr="002D44B0" w:rsidTr="00C279D0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4371"/>
                    <w:gridCol w:w="4419"/>
                  </w:tblGrid>
                  <w:tr w:rsidR="00C279D0" w:rsidRPr="002D44B0" w:rsidTr="002208E2">
                    <w:tc>
                      <w:tcPr>
                        <w:tcW w:w="5107" w:type="dxa"/>
                      </w:tcPr>
                      <w:p w:rsidR="00C279D0" w:rsidRPr="00C4490A" w:rsidRDefault="00C279D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i/>
                            <w:color w:val="3B3E4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8" w:type="dxa"/>
                      </w:tcPr>
                      <w:p w:rsidR="00C279D0" w:rsidRPr="00C4490A" w:rsidRDefault="00C279D0" w:rsidP="00C279D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Internship</w:t>
                        </w:r>
                      </w:p>
                    </w:tc>
                  </w:tr>
                  <w:tr w:rsidR="00C279D0" w:rsidRPr="002D44B0" w:rsidTr="002208E2">
                    <w:tc>
                      <w:tcPr>
                        <w:tcW w:w="5107" w:type="dxa"/>
                      </w:tcPr>
                      <w:p w:rsidR="00C4490A" w:rsidRDefault="00C279D0" w:rsidP="00C279D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Field III – Teaching Internship</w:t>
                        </w:r>
                        <w:r w:rsidR="00C4490A"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 xml:space="preserve">- </w:t>
                        </w:r>
                      </w:p>
                      <w:p w:rsidR="00C279D0" w:rsidRPr="00C4490A" w:rsidRDefault="00C4490A" w:rsidP="00C279D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Annie Camp Junior High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C279D0" w:rsidRPr="00C4490A" w:rsidRDefault="00C279D0" w:rsidP="00C279D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August - December, 2012</w:t>
                        </w:r>
                      </w:p>
                    </w:tc>
                  </w:tr>
                  <w:tr w:rsidR="00C279D0" w:rsidRPr="002D44B0" w:rsidTr="002208E2">
                    <w:tc>
                      <w:tcPr>
                        <w:tcW w:w="10215" w:type="dxa"/>
                        <w:gridSpan w:val="2"/>
                      </w:tcPr>
                      <w:p w:rsidR="00C279D0" w:rsidRPr="00C4490A" w:rsidRDefault="00C279D0" w:rsidP="00C279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Prepare lesson plans;</w:t>
                        </w:r>
                      </w:p>
                      <w:p w:rsidR="00C279D0" w:rsidRPr="00C4490A" w:rsidRDefault="00C279D0" w:rsidP="00C279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Present lectures;</w:t>
                        </w:r>
                      </w:p>
                      <w:p w:rsidR="00C279D0" w:rsidRPr="00C4490A" w:rsidRDefault="00C4490A" w:rsidP="00C279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 xml:space="preserve"> Prepare and </w:t>
                        </w:r>
                        <w:r w:rsidR="00C279D0"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Grade assignments and exams;</w:t>
                        </w:r>
                      </w:p>
                      <w:p w:rsidR="00C4490A" w:rsidRPr="00C4490A" w:rsidRDefault="00C4490A" w:rsidP="00C279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Create Community Projects</w:t>
                        </w:r>
                      </w:p>
                    </w:tc>
                  </w:tr>
                  <w:tr w:rsidR="00C279D0" w:rsidRPr="002D44B0" w:rsidTr="002208E2">
                    <w:tc>
                      <w:tcPr>
                        <w:tcW w:w="5107" w:type="dxa"/>
                      </w:tcPr>
                      <w:p w:rsidR="00C279D0" w:rsidRPr="00C4490A" w:rsidRDefault="00C279D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Arkansas State University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C279D0" w:rsidRPr="00C4490A" w:rsidRDefault="00C279D0" w:rsidP="00C279D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Part-time job</w:t>
                        </w:r>
                      </w:p>
                    </w:tc>
                  </w:tr>
                  <w:tr w:rsidR="00C279D0" w:rsidRPr="002D44B0" w:rsidTr="002208E2">
                    <w:tc>
                      <w:tcPr>
                        <w:tcW w:w="5107" w:type="dxa"/>
                      </w:tcPr>
                      <w:p w:rsidR="00C279D0" w:rsidRPr="00C4490A" w:rsidRDefault="00C279D0" w:rsidP="00C279D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 xml:space="preserve">Instructor Assistant 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C279D0" w:rsidRPr="00C4490A" w:rsidRDefault="00C279D0" w:rsidP="00C279D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January - May, 2007</w:t>
                        </w:r>
                      </w:p>
                    </w:tc>
                  </w:tr>
                  <w:tr w:rsidR="00C279D0" w:rsidRPr="002D44B0" w:rsidTr="002208E2">
                    <w:tc>
                      <w:tcPr>
                        <w:tcW w:w="10215" w:type="dxa"/>
                        <w:gridSpan w:val="2"/>
                      </w:tcPr>
                      <w:p w:rsidR="00C279D0" w:rsidRPr="00C4490A" w:rsidRDefault="00C279D0" w:rsidP="00C279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Instructor for Desktop Publishing;</w:t>
                        </w:r>
                      </w:p>
                      <w:p w:rsidR="00C279D0" w:rsidRPr="00C4490A" w:rsidRDefault="009749C4" w:rsidP="009749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Supervised with</w:t>
                        </w:r>
                        <w:r w:rsidR="00C279D0"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 xml:space="preserve"> lab hours for Desktop Publishing;</w:t>
                        </w:r>
                      </w:p>
                    </w:tc>
                  </w:tr>
                  <w:tr w:rsidR="00C279D0" w:rsidRPr="002D44B0" w:rsidTr="002208E2">
                    <w:tc>
                      <w:tcPr>
                        <w:tcW w:w="5107" w:type="dxa"/>
                      </w:tcPr>
                      <w:p w:rsidR="00C279D0" w:rsidRPr="00C4490A" w:rsidRDefault="00C279D0" w:rsidP="00C279D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Arkansas State University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C279D0" w:rsidRPr="00C4490A" w:rsidRDefault="00C279D0" w:rsidP="00C279D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Assistantship</w:t>
                        </w:r>
                      </w:p>
                    </w:tc>
                  </w:tr>
                  <w:tr w:rsidR="00C279D0" w:rsidRPr="002D44B0" w:rsidTr="002208E2">
                    <w:tc>
                      <w:tcPr>
                        <w:tcW w:w="5107" w:type="dxa"/>
                      </w:tcPr>
                      <w:p w:rsidR="00C279D0" w:rsidRPr="00C4490A" w:rsidRDefault="00C279D0" w:rsidP="00C279D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Graduate Assistant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C279D0" w:rsidRPr="00C4490A" w:rsidRDefault="00C279D0" w:rsidP="00C279D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b/>
                            <w:color w:val="3B3E42"/>
                            <w:sz w:val="18"/>
                            <w:szCs w:val="18"/>
                          </w:rPr>
                          <w:t>September, 2004 - December, 2006</w:t>
                        </w:r>
                      </w:p>
                    </w:tc>
                  </w:tr>
                  <w:tr w:rsidR="00C279D0" w:rsidRPr="002D44B0" w:rsidTr="002208E2">
                    <w:tc>
                      <w:tcPr>
                        <w:tcW w:w="10215" w:type="dxa"/>
                        <w:gridSpan w:val="2"/>
                      </w:tcPr>
                      <w:p w:rsidR="00C279D0" w:rsidRPr="00C4490A" w:rsidRDefault="00C279D0" w:rsidP="00C279D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  <w:t>Research assistant for professors in Journalism;</w:t>
                        </w:r>
                      </w:p>
                      <w:p w:rsidR="00C279D0" w:rsidRPr="00C4490A" w:rsidRDefault="00C279D0" w:rsidP="00C279D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  <w:t>Teaching assistant for Desktop Publishing;</w:t>
                        </w:r>
                      </w:p>
                      <w:p w:rsidR="00C279D0" w:rsidRPr="00C4490A" w:rsidRDefault="009749C4" w:rsidP="00C279D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  <w:t>Assisted with lab</w:t>
                        </w:r>
                        <w:r w:rsidR="00C279D0"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  <w:t xml:space="preserve"> hours for Journalism department;</w:t>
                        </w:r>
                      </w:p>
                      <w:p w:rsidR="00C279D0" w:rsidRPr="00C4490A" w:rsidRDefault="00C279D0" w:rsidP="00C279D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  <w:t xml:space="preserve">Assistant for Director of the </w:t>
                        </w:r>
                        <w:proofErr w:type="spellStart"/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  <w:t>Honors</w:t>
                        </w:r>
                        <w:proofErr w:type="spellEnd"/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  <w:lang w:val="en-GB"/>
                          </w:rPr>
                          <w:t xml:space="preserve"> College;</w:t>
                        </w:r>
                      </w:p>
                    </w:tc>
                  </w:tr>
                </w:tbl>
                <w:p w:rsidR="00C279D0" w:rsidRPr="002D44B0" w:rsidRDefault="00C279D0" w:rsidP="00C279D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189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006"/>
            </w:tblGrid>
            <w:tr w:rsidR="00C279D0" w:rsidRPr="002D44B0" w:rsidTr="00C279D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279D0" w:rsidRPr="002D44B0" w:rsidRDefault="00C279D0" w:rsidP="009D180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C279D0" w:rsidRPr="002D44B0" w:rsidTr="00C279D0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1936"/>
                    <w:gridCol w:w="6854"/>
                  </w:tblGrid>
                  <w:tr w:rsidR="00C279D0" w:rsidRPr="002D44B0" w:rsidTr="009D1806">
                    <w:tc>
                      <w:tcPr>
                        <w:tcW w:w="2145" w:type="dxa"/>
                      </w:tcPr>
                      <w:p w:rsidR="00C279D0" w:rsidRPr="002D44B0" w:rsidRDefault="004F54CF" w:rsidP="004F54CF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</w:t>
                        </w:r>
                        <w:r w:rsidR="00C279D0">
                          <w:rPr>
                            <w:rFonts w:ascii="Arial" w:hAnsi="Arial" w:cs="Arial"/>
                            <w:b/>
                            <w:color w:val="3B3E42"/>
                          </w:rPr>
                          <w:t>Crafts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C279D0" w:rsidRPr="00C4490A" w:rsidRDefault="00C279D0" w:rsidP="009D1806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Needlepoint, Cross stitching</w:t>
                        </w:r>
                      </w:p>
                    </w:tc>
                  </w:tr>
                  <w:tr w:rsidR="00C279D0" w:rsidRPr="002D44B0" w:rsidTr="009D1806">
                    <w:tc>
                      <w:tcPr>
                        <w:tcW w:w="2145" w:type="dxa"/>
                      </w:tcPr>
                      <w:p w:rsidR="00C279D0" w:rsidRPr="002D44B0" w:rsidRDefault="00C279D0" w:rsidP="009D1806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Reading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C279D0" w:rsidRPr="00C4490A" w:rsidRDefault="00C279D0" w:rsidP="009D180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Historical, Fiction</w:t>
                        </w:r>
                      </w:p>
                    </w:tc>
                  </w:tr>
                  <w:tr w:rsidR="00C279D0" w:rsidRPr="002D44B0" w:rsidTr="009D1806">
                    <w:tc>
                      <w:tcPr>
                        <w:tcW w:w="2145" w:type="dxa"/>
                      </w:tcPr>
                      <w:p w:rsidR="00C279D0" w:rsidRPr="002D44B0" w:rsidRDefault="004F54CF" w:rsidP="004F54CF">
                        <w:pPr>
                          <w:spacing w:after="8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 </w:t>
                        </w:r>
                        <w:r w:rsidR="00C279D0">
                          <w:rPr>
                            <w:rFonts w:ascii="Arial" w:hAnsi="Arial" w:cs="Arial"/>
                            <w:b/>
                            <w:color w:val="3B3E42"/>
                          </w:rPr>
                          <w:t>Movies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C279D0" w:rsidRPr="00C4490A" w:rsidRDefault="00C279D0" w:rsidP="009D1806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</w:pPr>
                        <w:r w:rsidRPr="00C4490A">
                          <w:rPr>
                            <w:rFonts w:ascii="Arial" w:hAnsi="Arial" w:cs="Arial"/>
                            <w:color w:val="3B3E42"/>
                            <w:sz w:val="18"/>
                            <w:szCs w:val="18"/>
                          </w:rPr>
                          <w:t>Science fiction, Documentaries</w:t>
                        </w:r>
                      </w:p>
                    </w:tc>
                  </w:tr>
                </w:tbl>
                <w:p w:rsidR="00C279D0" w:rsidRPr="002D44B0" w:rsidRDefault="00C279D0" w:rsidP="009D180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258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9006"/>
            </w:tblGrid>
            <w:tr w:rsidR="00C279D0" w:rsidRPr="002D44B0" w:rsidTr="00C279D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279D0" w:rsidRPr="002D44B0" w:rsidRDefault="00C279D0" w:rsidP="00FD0C7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Honors</w:t>
                  </w:r>
                </w:p>
              </w:tc>
            </w:tr>
            <w:tr w:rsidR="00C279D0" w:rsidRPr="00C4490A" w:rsidTr="00C279D0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C279D0" w:rsidRPr="00C4490A" w:rsidRDefault="00C279D0" w:rsidP="00FD0C77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490A">
                    <w:rPr>
                      <w:rFonts w:ascii="Arial" w:hAnsi="Arial" w:cs="Arial"/>
                      <w:sz w:val="18"/>
                      <w:szCs w:val="18"/>
                    </w:rPr>
                    <w:t xml:space="preserve">Lambda Pi Eta </w:t>
                  </w:r>
                  <w:r w:rsidRPr="00C4490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Spring, 2003                                            </w:t>
                  </w:r>
                  <w:r w:rsidRPr="00C4490A">
                    <w:rPr>
                      <w:rFonts w:ascii="Arial" w:hAnsi="Arial" w:cs="Arial"/>
                      <w:sz w:val="18"/>
                      <w:szCs w:val="18"/>
                    </w:rPr>
                    <w:t xml:space="preserve">Pi Sigma Alpha </w:t>
                  </w:r>
                  <w:r w:rsidRPr="00C4490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Spring, 2004                               </w:t>
                  </w:r>
                </w:p>
                <w:p w:rsidR="00C279D0" w:rsidRPr="00C4490A" w:rsidRDefault="00C279D0" w:rsidP="00FD0C77">
                  <w:pPr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4490A">
                    <w:rPr>
                      <w:rFonts w:ascii="Arial" w:hAnsi="Arial" w:cs="Arial"/>
                      <w:sz w:val="18"/>
                      <w:szCs w:val="18"/>
                    </w:rPr>
                    <w:t xml:space="preserve">Chancellor’s List </w:t>
                  </w:r>
                  <w:r w:rsidRPr="00C4490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Spring, 2004  Fall, 2005                       </w:t>
                  </w:r>
                  <w:r w:rsidRPr="00C4490A">
                    <w:rPr>
                      <w:rFonts w:ascii="Arial" w:hAnsi="Arial" w:cs="Arial"/>
                      <w:sz w:val="18"/>
                      <w:szCs w:val="18"/>
                    </w:rPr>
                    <w:t xml:space="preserve">Kappa Tau Alpha </w:t>
                  </w:r>
                  <w:r w:rsidRPr="00C4490A">
                    <w:rPr>
                      <w:rFonts w:ascii="Arial" w:hAnsi="Arial" w:cs="Arial"/>
                      <w:b/>
                      <w:sz w:val="18"/>
                      <w:szCs w:val="18"/>
                    </w:rPr>
                    <w:t>Spring, 2005</w:t>
                  </w:r>
                </w:p>
                <w:p w:rsidR="00C279D0" w:rsidRPr="00C4490A" w:rsidRDefault="00C279D0" w:rsidP="00FD0C7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490A">
                    <w:rPr>
                      <w:rFonts w:ascii="Arial" w:hAnsi="Arial" w:cs="Arial"/>
                      <w:sz w:val="18"/>
                      <w:szCs w:val="18"/>
                    </w:rPr>
                    <w:t xml:space="preserve">Who’s Who Honoree </w:t>
                  </w:r>
                  <w:r w:rsidRPr="00C4490A">
                    <w:rPr>
                      <w:rFonts w:ascii="Arial" w:hAnsi="Arial" w:cs="Arial"/>
                      <w:b/>
                      <w:sz w:val="18"/>
                      <w:szCs w:val="18"/>
                    </w:rPr>
                    <w:t>Spring, 2005</w:t>
                  </w:r>
                  <w:r w:rsidRPr="00C4490A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C4490A" w:rsidRPr="00C4490A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</w:t>
                  </w:r>
                  <w:r w:rsidR="00C4490A">
                    <w:rPr>
                      <w:rFonts w:ascii="Arial" w:hAnsi="Arial" w:cs="Arial"/>
                      <w:sz w:val="18"/>
                      <w:szCs w:val="18"/>
                    </w:rPr>
                    <w:t xml:space="preserve">        </w:t>
                  </w:r>
                  <w:r w:rsidRPr="00C4490A">
                    <w:rPr>
                      <w:rFonts w:ascii="Arial" w:hAnsi="Arial" w:cs="Arial"/>
                      <w:sz w:val="18"/>
                      <w:szCs w:val="18"/>
                    </w:rPr>
                    <w:t xml:space="preserve">Phi Gamma Mu </w:t>
                  </w:r>
                  <w:r w:rsidRPr="00C4490A">
                    <w:rPr>
                      <w:rFonts w:ascii="Arial" w:hAnsi="Arial" w:cs="Arial"/>
                      <w:b/>
                      <w:sz w:val="18"/>
                      <w:szCs w:val="18"/>
                    </w:rPr>
                    <w:t>Spring, 2007</w:t>
                  </w:r>
                </w:p>
              </w:tc>
            </w:tr>
          </w:tbl>
          <w:p w:rsidR="00A34C4E" w:rsidRPr="002D44B0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4E29" w:rsidRPr="00215B45" w:rsidRDefault="00694E29">
      <w:pPr>
        <w:rPr>
          <w:rFonts w:ascii="Arial" w:hAnsi="Arial" w:cs="Arial"/>
        </w:rPr>
      </w:pPr>
    </w:p>
    <w:sectPr w:rsidR="00694E29" w:rsidRPr="00215B45" w:rsidSect="004C0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panose1 w:val="02020600040205080304"/>
    <w:charset w:val="80"/>
    <w:family w:val="roman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compat>
    <w:useFELayout/>
  </w:compat>
  <w:rsids>
    <w:rsidRoot w:val="009B6554"/>
    <w:rsid w:val="00041289"/>
    <w:rsid w:val="00051464"/>
    <w:rsid w:val="00062AD3"/>
    <w:rsid w:val="00083491"/>
    <w:rsid w:val="00116343"/>
    <w:rsid w:val="001211DC"/>
    <w:rsid w:val="00130370"/>
    <w:rsid w:val="0013224A"/>
    <w:rsid w:val="001A5428"/>
    <w:rsid w:val="00215B45"/>
    <w:rsid w:val="002D44B0"/>
    <w:rsid w:val="00315076"/>
    <w:rsid w:val="003303B1"/>
    <w:rsid w:val="00380844"/>
    <w:rsid w:val="004C02CD"/>
    <w:rsid w:val="004F54CF"/>
    <w:rsid w:val="00504C88"/>
    <w:rsid w:val="00532D43"/>
    <w:rsid w:val="00562696"/>
    <w:rsid w:val="005A3776"/>
    <w:rsid w:val="006068F3"/>
    <w:rsid w:val="00606CB9"/>
    <w:rsid w:val="00641208"/>
    <w:rsid w:val="00694E29"/>
    <w:rsid w:val="006E5165"/>
    <w:rsid w:val="007205F4"/>
    <w:rsid w:val="007E70AC"/>
    <w:rsid w:val="008312AB"/>
    <w:rsid w:val="00864960"/>
    <w:rsid w:val="008D653C"/>
    <w:rsid w:val="008F4ABA"/>
    <w:rsid w:val="00914EC1"/>
    <w:rsid w:val="00946A56"/>
    <w:rsid w:val="009749C4"/>
    <w:rsid w:val="009B6554"/>
    <w:rsid w:val="009F2958"/>
    <w:rsid w:val="009F79C8"/>
    <w:rsid w:val="00A144CB"/>
    <w:rsid w:val="00A34C4E"/>
    <w:rsid w:val="00AE1770"/>
    <w:rsid w:val="00B0100D"/>
    <w:rsid w:val="00B34E7A"/>
    <w:rsid w:val="00B508D4"/>
    <w:rsid w:val="00B86A12"/>
    <w:rsid w:val="00BB17F5"/>
    <w:rsid w:val="00BE76CE"/>
    <w:rsid w:val="00BF0E24"/>
    <w:rsid w:val="00C23C07"/>
    <w:rsid w:val="00C279D0"/>
    <w:rsid w:val="00C4490A"/>
    <w:rsid w:val="00CA4EDD"/>
    <w:rsid w:val="00D51AE4"/>
    <w:rsid w:val="00DB5A85"/>
    <w:rsid w:val="00DE2EAE"/>
    <w:rsid w:val="00E75FBC"/>
    <w:rsid w:val="00E93F7B"/>
    <w:rsid w:val="00ED023E"/>
    <w:rsid w:val="00F03AB8"/>
    <w:rsid w:val="00FA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NormalWeb">
    <w:name w:val="Normal (Web)"/>
    <w:basedOn w:val="Normal"/>
    <w:uiPriority w:val="99"/>
    <w:unhideWhenUsed/>
    <w:rsid w:val="00A144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lmomegan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ily\Application%20Data\Microsoft\Templates\TP0300006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3421-4F1B-4808-BCA5-EE2FC7729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4AB6C-590C-401E-B471-413EB96C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TP030000607.dotx</Template>
  <TotalTime>44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Emily</cp:lastModifiedBy>
  <cp:revision>8</cp:revision>
  <cp:lastPrinted>2012-10-17T03:33:00Z</cp:lastPrinted>
  <dcterms:created xsi:type="dcterms:W3CDTF">2012-03-14T02:00:00Z</dcterms:created>
  <dcterms:modified xsi:type="dcterms:W3CDTF">2012-10-17T03:38:00Z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TC300006079990</vt:lpwstr>
  </property>
</Properties>
</file>