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97" w:rsidRDefault="00E76897" w:rsidP="001156B9">
      <w:pPr>
        <w:pBdr>
          <w:between w:val="dotted" w:sz="18" w:space="1" w:color="auto"/>
        </w:pBdr>
        <w:rPr>
          <w:b/>
          <w:sz w:val="40"/>
        </w:rPr>
      </w:pPr>
    </w:p>
    <w:p w:rsidR="00782127" w:rsidRPr="007C4CAE" w:rsidRDefault="003B4DCE" w:rsidP="007C4CAE">
      <w:pPr>
        <w:pBdr>
          <w:between w:val="dotted" w:sz="18" w:space="1" w:color="auto"/>
        </w:pBdr>
        <w:ind w:left="-810"/>
        <w:rPr>
          <w:b/>
          <w:sz w:val="40"/>
        </w:rPr>
      </w:pPr>
      <w:r w:rsidRPr="003C4B5E">
        <w:rPr>
          <w:b/>
          <w:sz w:val="40"/>
        </w:rPr>
        <w:t>Becky Byler</w:t>
      </w:r>
    </w:p>
    <w:p w:rsidR="00380AFC" w:rsidRPr="00151210" w:rsidRDefault="00F054F6" w:rsidP="00FA6B80">
      <w:pPr>
        <w:tabs>
          <w:tab w:val="left" w:pos="1260"/>
        </w:tabs>
        <w:ind w:left="-720"/>
        <w:rPr>
          <w:b/>
          <w:i/>
          <w:sz w:val="24"/>
        </w:rPr>
      </w:pPr>
      <w:r w:rsidRPr="00151210">
        <w:rPr>
          <w:b/>
          <w:i/>
          <w:sz w:val="24"/>
        </w:rPr>
        <w:t>1605 Tanglewood * Jonesboro, AR 72401 * 407-462-9374</w:t>
      </w:r>
      <w:r w:rsidR="00C91F84" w:rsidRPr="00151210">
        <w:rPr>
          <w:b/>
          <w:i/>
          <w:sz w:val="24"/>
        </w:rPr>
        <w:t xml:space="preserve"> * </w:t>
      </w:r>
      <w:r w:rsidR="000D5F8B" w:rsidRPr="00151210">
        <w:rPr>
          <w:b/>
          <w:i/>
          <w:sz w:val="24"/>
        </w:rPr>
        <w:t>beckylbyler@gmail.com</w:t>
      </w:r>
    </w:p>
    <w:p w:rsidR="004635B3" w:rsidRDefault="004635B3" w:rsidP="004635B3">
      <w:pPr>
        <w:rPr>
          <w:b/>
          <w:i/>
          <w:sz w:val="32"/>
        </w:rPr>
      </w:pPr>
    </w:p>
    <w:p w:rsidR="00E76897" w:rsidRDefault="00E76897" w:rsidP="004635B3">
      <w:pPr>
        <w:ind w:hanging="720"/>
        <w:rPr>
          <w:b/>
          <w:i/>
          <w:u w:val="single"/>
        </w:rPr>
      </w:pPr>
    </w:p>
    <w:p w:rsidR="004635B3" w:rsidRPr="007807C4" w:rsidRDefault="004635B3" w:rsidP="004635B3">
      <w:pPr>
        <w:ind w:hanging="720"/>
        <w:rPr>
          <w:b/>
          <w:i/>
          <w:sz w:val="22"/>
          <w:u w:val="single"/>
        </w:rPr>
      </w:pPr>
      <w:r w:rsidRPr="007807C4">
        <w:rPr>
          <w:b/>
          <w:i/>
          <w:sz w:val="22"/>
          <w:u w:val="single"/>
        </w:rPr>
        <w:t xml:space="preserve">Professional Summary </w:t>
      </w:r>
    </w:p>
    <w:p w:rsidR="00380AFC" w:rsidRPr="00F65C00" w:rsidRDefault="00380AFC" w:rsidP="00F054F6">
      <w:pPr>
        <w:rPr>
          <w:b/>
          <w:i/>
          <w:sz w:val="24"/>
        </w:rPr>
      </w:pPr>
    </w:p>
    <w:p w:rsidR="00403C76" w:rsidRDefault="00634D42" w:rsidP="00381E9B">
      <w:r>
        <w:t xml:space="preserve">Twelve years of progressive work history within Fortune 500 companies. </w:t>
      </w:r>
      <w:r w:rsidR="004A453D">
        <w:t xml:space="preserve">Detailed, goal oriented, and self motivated </w:t>
      </w:r>
      <w:r w:rsidR="00403C76">
        <w:t xml:space="preserve">professional excelling in organizational, communication and business skills.  </w:t>
      </w:r>
    </w:p>
    <w:p w:rsidR="00380AFC" w:rsidRPr="00F25512" w:rsidRDefault="00380AFC" w:rsidP="00381E9B">
      <w:pPr>
        <w:rPr>
          <w:b/>
        </w:rPr>
      </w:pPr>
    </w:p>
    <w:p w:rsidR="00DC0AF5" w:rsidRPr="007807C4" w:rsidRDefault="00380AFC" w:rsidP="00DC0AF5">
      <w:pPr>
        <w:ind w:left="-720"/>
        <w:rPr>
          <w:b/>
          <w:i/>
          <w:sz w:val="22"/>
          <w:u w:val="single"/>
        </w:rPr>
      </w:pPr>
      <w:r w:rsidRPr="007807C4">
        <w:rPr>
          <w:b/>
          <w:i/>
          <w:sz w:val="22"/>
          <w:u w:val="single"/>
        </w:rPr>
        <w:t>Professional Experience</w:t>
      </w:r>
      <w:r w:rsidR="00DC0AF5" w:rsidRPr="007807C4">
        <w:rPr>
          <w:b/>
          <w:i/>
          <w:sz w:val="22"/>
          <w:u w:val="single"/>
        </w:rPr>
        <w:t xml:space="preserve"> </w:t>
      </w:r>
    </w:p>
    <w:p w:rsidR="00380AFC" w:rsidRPr="00EC4CF9" w:rsidRDefault="00380AFC" w:rsidP="00DC0AF5">
      <w:pPr>
        <w:ind w:left="-720"/>
        <w:rPr>
          <w:b/>
          <w:sz w:val="24"/>
          <w:u w:val="single"/>
        </w:rPr>
      </w:pPr>
    </w:p>
    <w:p w:rsidR="00380AFC" w:rsidRPr="00C206A3" w:rsidRDefault="0076296A" w:rsidP="0076296A">
      <w:pPr>
        <w:tabs>
          <w:tab w:val="left" w:pos="0"/>
          <w:tab w:val="left" w:pos="180"/>
        </w:tabs>
        <w:ind w:left="-720" w:firstLine="720"/>
        <w:rPr>
          <w:b/>
        </w:rPr>
      </w:pPr>
      <w:r w:rsidRPr="00C206A3">
        <w:rPr>
          <w:b/>
        </w:rPr>
        <w:t>Licensed Medical Aesthetician</w:t>
      </w:r>
      <w:r w:rsidR="00380AFC" w:rsidRPr="00C206A3">
        <w:rPr>
          <w:b/>
        </w:rPr>
        <w:tab/>
      </w:r>
      <w:r w:rsidRPr="00C206A3">
        <w:rPr>
          <w:b/>
        </w:rPr>
        <w:tab/>
      </w:r>
      <w:r w:rsidR="00381E9B" w:rsidRPr="00C206A3">
        <w:rPr>
          <w:b/>
        </w:rPr>
        <w:tab/>
      </w:r>
      <w:r w:rsidR="00381E9B" w:rsidRPr="00C206A3">
        <w:rPr>
          <w:b/>
        </w:rPr>
        <w:tab/>
      </w:r>
      <w:r w:rsidR="00823C8C" w:rsidRPr="00C206A3">
        <w:rPr>
          <w:b/>
        </w:rPr>
        <w:tab/>
      </w:r>
      <w:r w:rsidR="00823C8C" w:rsidRPr="00C206A3">
        <w:rPr>
          <w:b/>
        </w:rPr>
        <w:tab/>
      </w:r>
      <w:r w:rsidR="00C206A3">
        <w:rPr>
          <w:b/>
        </w:rPr>
        <w:tab/>
      </w:r>
      <w:r w:rsidR="00823C8C" w:rsidRPr="00C206A3">
        <w:rPr>
          <w:b/>
        </w:rPr>
        <w:t>J</w:t>
      </w:r>
      <w:r w:rsidRPr="00C206A3">
        <w:rPr>
          <w:b/>
        </w:rPr>
        <w:t>une 2009 – July 2011</w:t>
      </w:r>
    </w:p>
    <w:p w:rsidR="0076296A" w:rsidRPr="00526244" w:rsidRDefault="00380AFC" w:rsidP="00F054F6">
      <w:pPr>
        <w:rPr>
          <w:sz w:val="22"/>
        </w:rPr>
      </w:pPr>
      <w:r w:rsidRPr="00C206A3">
        <w:rPr>
          <w:b/>
          <w:i/>
        </w:rPr>
        <w:t>Dermatology Associates of Tyler</w:t>
      </w:r>
      <w:r w:rsidR="0076296A" w:rsidRPr="00381E9B">
        <w:rPr>
          <w:b/>
          <w:sz w:val="22"/>
        </w:rPr>
        <w:tab/>
      </w:r>
      <w:r w:rsidR="0076296A" w:rsidRPr="00381E9B">
        <w:rPr>
          <w:b/>
          <w:sz w:val="22"/>
        </w:rPr>
        <w:tab/>
      </w:r>
      <w:r w:rsidR="00381E9B">
        <w:rPr>
          <w:b/>
          <w:sz w:val="22"/>
        </w:rPr>
        <w:tab/>
      </w:r>
      <w:r w:rsidR="00381E9B">
        <w:rPr>
          <w:b/>
          <w:sz w:val="22"/>
        </w:rPr>
        <w:tab/>
      </w:r>
      <w:r w:rsidR="00381E9B">
        <w:rPr>
          <w:b/>
          <w:sz w:val="22"/>
        </w:rPr>
        <w:tab/>
      </w:r>
      <w:r w:rsidR="00823C8C">
        <w:rPr>
          <w:b/>
          <w:sz w:val="22"/>
        </w:rPr>
        <w:tab/>
      </w:r>
      <w:r w:rsidR="0076296A" w:rsidRPr="00C206A3">
        <w:rPr>
          <w:i/>
        </w:rPr>
        <w:t>Tyler, Texas</w:t>
      </w:r>
      <w:r w:rsidR="00752DBB" w:rsidRPr="00C206A3">
        <w:rPr>
          <w:b/>
        </w:rPr>
        <w:tab/>
      </w:r>
    </w:p>
    <w:p w:rsidR="00634D42" w:rsidRDefault="00634D42" w:rsidP="00634D42">
      <w:pPr>
        <w:pStyle w:val="ListParagraph"/>
      </w:pPr>
    </w:p>
    <w:p w:rsidR="00634D42" w:rsidRPr="002422AF" w:rsidRDefault="00634D42" w:rsidP="00634D42">
      <w:pPr>
        <w:pStyle w:val="ListParagraph"/>
        <w:numPr>
          <w:ilvl w:val="0"/>
          <w:numId w:val="11"/>
        </w:numPr>
        <w:rPr>
          <w:sz w:val="18"/>
        </w:rPr>
      </w:pPr>
      <w:r w:rsidRPr="002422AF">
        <w:rPr>
          <w:sz w:val="18"/>
        </w:rPr>
        <w:t>Skin care procedures, consults, product sales and charting</w:t>
      </w:r>
    </w:p>
    <w:p w:rsidR="00634D42" w:rsidRPr="002422AF" w:rsidRDefault="00634D42" w:rsidP="00634D42">
      <w:pPr>
        <w:pStyle w:val="ListParagraph"/>
        <w:numPr>
          <w:ilvl w:val="0"/>
          <w:numId w:val="11"/>
        </w:numPr>
        <w:rPr>
          <w:sz w:val="18"/>
        </w:rPr>
      </w:pPr>
      <w:r w:rsidRPr="002422AF">
        <w:rPr>
          <w:sz w:val="18"/>
        </w:rPr>
        <w:t>Assistant to 8 Dermatologist</w:t>
      </w:r>
    </w:p>
    <w:p w:rsidR="00634D42" w:rsidRPr="002422AF" w:rsidRDefault="00634D42" w:rsidP="00634D42">
      <w:pPr>
        <w:pStyle w:val="ListParagraph"/>
        <w:numPr>
          <w:ilvl w:val="0"/>
          <w:numId w:val="11"/>
        </w:numPr>
        <w:rPr>
          <w:sz w:val="18"/>
        </w:rPr>
      </w:pPr>
      <w:r w:rsidRPr="002422AF">
        <w:rPr>
          <w:sz w:val="18"/>
        </w:rPr>
        <w:t>Relocated back to NEA Arkansas</w:t>
      </w:r>
    </w:p>
    <w:p w:rsidR="00394D97" w:rsidRPr="00381E9B" w:rsidRDefault="00394D97" w:rsidP="00634D42">
      <w:pPr>
        <w:rPr>
          <w:sz w:val="22"/>
        </w:rPr>
      </w:pPr>
    </w:p>
    <w:p w:rsidR="00394D97" w:rsidRPr="00C206A3" w:rsidRDefault="00823C8C" w:rsidP="00F054F6">
      <w:pPr>
        <w:rPr>
          <w:b/>
        </w:rPr>
      </w:pPr>
      <w:r w:rsidRPr="00C206A3">
        <w:rPr>
          <w:b/>
        </w:rPr>
        <w:t>Licensed Ae</w:t>
      </w:r>
      <w:r w:rsidR="00394D97" w:rsidRPr="00C206A3">
        <w:rPr>
          <w:b/>
        </w:rPr>
        <w:t>sthetician</w:t>
      </w:r>
      <w:r w:rsidR="00394D97" w:rsidRPr="00C206A3">
        <w:rPr>
          <w:b/>
        </w:rPr>
        <w:tab/>
        <w:t xml:space="preserve"> </w:t>
      </w:r>
      <w:r w:rsidR="00394D97" w:rsidRPr="00C206A3">
        <w:rPr>
          <w:b/>
        </w:rPr>
        <w:tab/>
      </w:r>
      <w:r w:rsidR="00394D97" w:rsidRPr="00C206A3">
        <w:rPr>
          <w:b/>
        </w:rPr>
        <w:tab/>
      </w:r>
      <w:r w:rsidR="00394D97" w:rsidRPr="00C206A3">
        <w:rPr>
          <w:b/>
        </w:rPr>
        <w:tab/>
      </w:r>
      <w:r w:rsidR="00752DBB" w:rsidRPr="00C206A3">
        <w:rPr>
          <w:b/>
        </w:rPr>
        <w:tab/>
      </w:r>
      <w:r w:rsidR="00752DBB" w:rsidRPr="00C206A3">
        <w:rPr>
          <w:b/>
        </w:rPr>
        <w:tab/>
      </w:r>
      <w:r w:rsidR="00C206A3">
        <w:rPr>
          <w:b/>
        </w:rPr>
        <w:tab/>
      </w:r>
      <w:r w:rsidR="00381E9B" w:rsidRPr="00C206A3">
        <w:rPr>
          <w:b/>
        </w:rPr>
        <w:tab/>
      </w:r>
      <w:r w:rsidR="00394D97" w:rsidRPr="00C206A3">
        <w:rPr>
          <w:b/>
        </w:rPr>
        <w:t>Dec 2008 – June 2009</w:t>
      </w:r>
    </w:p>
    <w:p w:rsidR="00634D42" w:rsidRPr="00C206A3" w:rsidRDefault="00394D97" w:rsidP="00F054F6">
      <w:pPr>
        <w:rPr>
          <w:b/>
        </w:rPr>
      </w:pPr>
      <w:r w:rsidRPr="00C206A3">
        <w:rPr>
          <w:b/>
          <w:i/>
        </w:rPr>
        <w:t>Rose Spa at The Cascades</w:t>
      </w:r>
      <w:r w:rsidRPr="00381E9B">
        <w:rPr>
          <w:b/>
          <w:i/>
          <w:sz w:val="22"/>
        </w:rPr>
        <w:tab/>
      </w:r>
      <w:r w:rsidRPr="00381E9B">
        <w:rPr>
          <w:b/>
          <w:sz w:val="22"/>
        </w:rPr>
        <w:tab/>
      </w:r>
      <w:r w:rsidRPr="00381E9B">
        <w:rPr>
          <w:b/>
          <w:sz w:val="22"/>
        </w:rPr>
        <w:tab/>
      </w:r>
      <w:r w:rsidR="00752DBB" w:rsidRPr="00381E9B">
        <w:rPr>
          <w:b/>
          <w:sz w:val="22"/>
        </w:rPr>
        <w:tab/>
      </w:r>
      <w:r w:rsidR="00752DBB" w:rsidRPr="00381E9B">
        <w:rPr>
          <w:b/>
          <w:sz w:val="22"/>
        </w:rPr>
        <w:tab/>
      </w:r>
      <w:r w:rsidR="00752DBB" w:rsidRPr="00381E9B">
        <w:rPr>
          <w:b/>
          <w:sz w:val="22"/>
        </w:rPr>
        <w:tab/>
      </w:r>
      <w:r w:rsidR="00823C8C">
        <w:rPr>
          <w:b/>
          <w:sz w:val="22"/>
        </w:rPr>
        <w:tab/>
      </w:r>
      <w:r w:rsidRPr="00C206A3">
        <w:rPr>
          <w:i/>
        </w:rPr>
        <w:t>Tyler, Texas</w:t>
      </w:r>
      <w:r w:rsidRPr="00C206A3">
        <w:rPr>
          <w:b/>
        </w:rPr>
        <w:t xml:space="preserve"> </w:t>
      </w:r>
    </w:p>
    <w:p w:rsidR="00634D42" w:rsidRDefault="00634D42" w:rsidP="00F054F6">
      <w:pPr>
        <w:rPr>
          <w:b/>
          <w:sz w:val="22"/>
        </w:rPr>
      </w:pPr>
    </w:p>
    <w:p w:rsidR="00634D42" w:rsidRPr="005F6F15" w:rsidRDefault="00634D42" w:rsidP="00634D42">
      <w:pPr>
        <w:pStyle w:val="ListParagraph"/>
        <w:numPr>
          <w:ilvl w:val="0"/>
          <w:numId w:val="17"/>
        </w:numPr>
        <w:rPr>
          <w:b/>
          <w:sz w:val="18"/>
        </w:rPr>
      </w:pPr>
      <w:r w:rsidRPr="005F6F15">
        <w:rPr>
          <w:sz w:val="18"/>
        </w:rPr>
        <w:t>Skin care procedures, consults, product sales and charting</w:t>
      </w:r>
    </w:p>
    <w:p w:rsidR="00634D42" w:rsidRPr="005F6F15" w:rsidRDefault="00634D42" w:rsidP="00634D42">
      <w:pPr>
        <w:pStyle w:val="ListParagraph"/>
        <w:numPr>
          <w:ilvl w:val="0"/>
          <w:numId w:val="17"/>
        </w:numPr>
        <w:rPr>
          <w:b/>
          <w:sz w:val="18"/>
        </w:rPr>
      </w:pPr>
      <w:r w:rsidRPr="005F6F15">
        <w:rPr>
          <w:sz w:val="18"/>
        </w:rPr>
        <w:t>Independent contractor</w:t>
      </w:r>
    </w:p>
    <w:p w:rsidR="00634D42" w:rsidRPr="005F6F15" w:rsidRDefault="00634D42" w:rsidP="00634D42">
      <w:pPr>
        <w:pStyle w:val="ListParagraph"/>
        <w:numPr>
          <w:ilvl w:val="0"/>
          <w:numId w:val="17"/>
        </w:numPr>
        <w:rPr>
          <w:sz w:val="18"/>
        </w:rPr>
      </w:pPr>
      <w:r w:rsidRPr="005F6F15">
        <w:rPr>
          <w:sz w:val="18"/>
        </w:rPr>
        <w:t xml:space="preserve">Better opportunity at Dermatology Assoc. </w:t>
      </w:r>
    </w:p>
    <w:p w:rsidR="00123A44" w:rsidRPr="00C206A3" w:rsidRDefault="00123A44" w:rsidP="00634D42">
      <w:pPr>
        <w:rPr>
          <w:b/>
        </w:rPr>
      </w:pPr>
    </w:p>
    <w:p w:rsidR="00123A44" w:rsidRPr="00C206A3" w:rsidRDefault="00123A44" w:rsidP="00F054F6">
      <w:pPr>
        <w:rPr>
          <w:b/>
        </w:rPr>
      </w:pPr>
      <w:r w:rsidRPr="00C206A3">
        <w:rPr>
          <w:b/>
        </w:rPr>
        <w:t>Esthetic Student</w:t>
      </w:r>
      <w:r w:rsidRPr="00C206A3">
        <w:rPr>
          <w:b/>
        </w:rPr>
        <w:tab/>
      </w:r>
      <w:r w:rsidRPr="00C206A3">
        <w:rPr>
          <w:b/>
        </w:rPr>
        <w:tab/>
      </w:r>
      <w:r w:rsidRPr="00C206A3">
        <w:rPr>
          <w:b/>
        </w:rPr>
        <w:tab/>
      </w:r>
      <w:r w:rsidRPr="00C206A3">
        <w:rPr>
          <w:b/>
        </w:rPr>
        <w:tab/>
      </w:r>
      <w:r w:rsidRPr="00C206A3">
        <w:rPr>
          <w:b/>
        </w:rPr>
        <w:tab/>
      </w:r>
      <w:r w:rsidR="00752DBB" w:rsidRPr="00C206A3">
        <w:rPr>
          <w:b/>
        </w:rPr>
        <w:tab/>
      </w:r>
      <w:r w:rsidR="00752DBB" w:rsidRPr="00C206A3">
        <w:rPr>
          <w:b/>
        </w:rPr>
        <w:tab/>
      </w:r>
      <w:r w:rsidR="00823C8C" w:rsidRPr="00C206A3">
        <w:rPr>
          <w:b/>
        </w:rPr>
        <w:tab/>
      </w:r>
      <w:r w:rsidRPr="00C206A3">
        <w:rPr>
          <w:b/>
        </w:rPr>
        <w:t>April 2008 – Oct</w:t>
      </w:r>
      <w:r w:rsidR="00823C8C" w:rsidRPr="00C206A3">
        <w:rPr>
          <w:b/>
        </w:rPr>
        <w:t xml:space="preserve"> </w:t>
      </w:r>
      <w:r w:rsidRPr="00C206A3">
        <w:rPr>
          <w:b/>
        </w:rPr>
        <w:t>2008</w:t>
      </w:r>
      <w:r w:rsidR="00823C8C" w:rsidRPr="00C206A3">
        <w:rPr>
          <w:b/>
        </w:rPr>
        <w:t xml:space="preserve"> </w:t>
      </w:r>
    </w:p>
    <w:p w:rsidR="00634D42" w:rsidRPr="00C206A3" w:rsidRDefault="00123A44" w:rsidP="00F054F6">
      <w:pPr>
        <w:rPr>
          <w:i/>
        </w:rPr>
      </w:pPr>
      <w:r w:rsidRPr="00C206A3">
        <w:rPr>
          <w:b/>
          <w:i/>
        </w:rPr>
        <w:t>Starr Col</w:t>
      </w:r>
      <w:r w:rsidR="00646C99" w:rsidRPr="00C206A3">
        <w:rPr>
          <w:b/>
          <w:i/>
        </w:rPr>
        <w:t>lege</w:t>
      </w:r>
      <w:r w:rsidR="00383E92" w:rsidRPr="00C206A3">
        <w:rPr>
          <w:b/>
          <w:i/>
        </w:rPr>
        <w:t xml:space="preserve"> </w:t>
      </w:r>
      <w:r w:rsidR="00475C86" w:rsidRPr="00C206A3">
        <w:rPr>
          <w:b/>
          <w:i/>
        </w:rPr>
        <w:t>of Esthetic</w:t>
      </w:r>
      <w:r w:rsidRPr="00C206A3">
        <w:rPr>
          <w:b/>
          <w:i/>
        </w:rPr>
        <w:tab/>
      </w:r>
      <w:r w:rsidRPr="00C206A3">
        <w:rPr>
          <w:b/>
        </w:rPr>
        <w:tab/>
      </w:r>
      <w:r w:rsidRPr="00C206A3">
        <w:rPr>
          <w:b/>
        </w:rPr>
        <w:tab/>
      </w:r>
      <w:r w:rsidRPr="00C206A3">
        <w:rPr>
          <w:b/>
        </w:rPr>
        <w:tab/>
      </w:r>
      <w:r w:rsidRPr="00C206A3">
        <w:rPr>
          <w:b/>
        </w:rPr>
        <w:tab/>
      </w:r>
      <w:r w:rsidR="00F25512" w:rsidRPr="00C206A3">
        <w:rPr>
          <w:b/>
        </w:rPr>
        <w:tab/>
      </w:r>
      <w:r w:rsidR="00823C8C" w:rsidRPr="00C206A3">
        <w:rPr>
          <w:b/>
        </w:rPr>
        <w:tab/>
      </w:r>
      <w:r w:rsidR="00C206A3">
        <w:rPr>
          <w:b/>
        </w:rPr>
        <w:tab/>
      </w:r>
      <w:r w:rsidRPr="00C206A3">
        <w:rPr>
          <w:i/>
        </w:rPr>
        <w:t>Tyler, Texas</w:t>
      </w:r>
    </w:p>
    <w:p w:rsidR="00634D42" w:rsidRDefault="00526244" w:rsidP="00F054F6">
      <w:pPr>
        <w:rPr>
          <w:b/>
        </w:rPr>
      </w:pPr>
      <w:r>
        <w:rPr>
          <w:b/>
        </w:rPr>
        <w:tab/>
      </w:r>
    </w:p>
    <w:p w:rsidR="00D34FC5" w:rsidRPr="005F6F15" w:rsidRDefault="00D34FC5" w:rsidP="00634D42">
      <w:pPr>
        <w:pStyle w:val="ListParagraph"/>
        <w:numPr>
          <w:ilvl w:val="0"/>
          <w:numId w:val="18"/>
        </w:numPr>
        <w:rPr>
          <w:sz w:val="18"/>
        </w:rPr>
      </w:pPr>
      <w:r w:rsidRPr="005F6F15">
        <w:rPr>
          <w:sz w:val="18"/>
        </w:rPr>
        <w:t>Esthetic Licensing: 750 hours</w:t>
      </w:r>
      <w:r w:rsidR="00EF5A74" w:rsidRPr="005F6F15">
        <w:rPr>
          <w:sz w:val="18"/>
        </w:rPr>
        <w:t>, honor graduate</w:t>
      </w:r>
    </w:p>
    <w:p w:rsidR="00EB482D" w:rsidRPr="00EC4CF9" w:rsidRDefault="00EB482D" w:rsidP="00F054F6">
      <w:pPr>
        <w:rPr>
          <w:sz w:val="18"/>
        </w:rPr>
      </w:pPr>
    </w:p>
    <w:p w:rsidR="00971976" w:rsidRPr="00C206A3" w:rsidRDefault="00D56587" w:rsidP="00F054F6">
      <w:pPr>
        <w:rPr>
          <w:b/>
        </w:rPr>
      </w:pPr>
      <w:r w:rsidRPr="00C206A3">
        <w:rPr>
          <w:b/>
        </w:rPr>
        <w:t xml:space="preserve">Financial Analyst </w:t>
      </w:r>
      <w:r w:rsidR="003D1484" w:rsidRPr="00C206A3">
        <w:rPr>
          <w:b/>
        </w:rPr>
        <w:t xml:space="preserve"> (Temp)</w:t>
      </w:r>
      <w:r w:rsidRPr="00C206A3">
        <w:rPr>
          <w:b/>
        </w:rPr>
        <w:tab/>
      </w:r>
      <w:r w:rsidRPr="00C206A3">
        <w:rPr>
          <w:b/>
        </w:rPr>
        <w:tab/>
      </w:r>
      <w:r w:rsidR="00F2621D" w:rsidRPr="00C206A3">
        <w:rPr>
          <w:b/>
        </w:rPr>
        <w:tab/>
      </w:r>
      <w:r w:rsidR="00F2621D" w:rsidRPr="00C206A3">
        <w:rPr>
          <w:b/>
        </w:rPr>
        <w:tab/>
      </w:r>
      <w:r w:rsidR="00F2621D" w:rsidRPr="00C206A3">
        <w:rPr>
          <w:b/>
        </w:rPr>
        <w:tab/>
      </w:r>
      <w:r w:rsidR="003D1484" w:rsidRPr="00C206A3">
        <w:rPr>
          <w:b/>
        </w:rPr>
        <w:tab/>
      </w:r>
      <w:r w:rsidR="00823C8C" w:rsidRPr="00C206A3">
        <w:rPr>
          <w:b/>
        </w:rPr>
        <w:tab/>
        <w:t>Feb</w:t>
      </w:r>
      <w:r w:rsidR="00F2621D" w:rsidRPr="00C206A3">
        <w:rPr>
          <w:b/>
        </w:rPr>
        <w:t xml:space="preserve"> 2007 –</w:t>
      </w:r>
      <w:r w:rsidR="00971976" w:rsidRPr="00C206A3">
        <w:rPr>
          <w:b/>
        </w:rPr>
        <w:t>May 2007</w:t>
      </w:r>
    </w:p>
    <w:p w:rsidR="00403C76" w:rsidRPr="00C206A3" w:rsidRDefault="00971976" w:rsidP="00F054F6">
      <w:pPr>
        <w:rPr>
          <w:b/>
          <w:i/>
        </w:rPr>
      </w:pPr>
      <w:r w:rsidRPr="00C206A3">
        <w:rPr>
          <w:b/>
        </w:rPr>
        <w:t>Nestle W</w:t>
      </w:r>
      <w:r w:rsidR="005A7E6F" w:rsidRPr="00C206A3">
        <w:rPr>
          <w:b/>
        </w:rPr>
        <w:t xml:space="preserve">aters/Express Temp Services </w:t>
      </w:r>
      <w:r w:rsidR="005A7E6F" w:rsidRPr="00C206A3">
        <w:rPr>
          <w:b/>
        </w:rPr>
        <w:tab/>
      </w:r>
      <w:r w:rsidR="005A7E6F" w:rsidRPr="00C206A3">
        <w:rPr>
          <w:b/>
        </w:rPr>
        <w:tab/>
      </w:r>
      <w:r w:rsidR="005A7E6F" w:rsidRPr="00C206A3">
        <w:rPr>
          <w:b/>
        </w:rPr>
        <w:tab/>
      </w:r>
      <w:r w:rsidR="00F25512" w:rsidRPr="00C206A3">
        <w:rPr>
          <w:b/>
        </w:rPr>
        <w:tab/>
      </w:r>
      <w:r w:rsidR="00823C8C" w:rsidRPr="00C206A3">
        <w:rPr>
          <w:b/>
        </w:rPr>
        <w:tab/>
      </w:r>
      <w:r w:rsidR="00C206A3">
        <w:rPr>
          <w:b/>
        </w:rPr>
        <w:tab/>
      </w:r>
      <w:r w:rsidR="00510AF5" w:rsidRPr="00C206A3">
        <w:rPr>
          <w:i/>
        </w:rPr>
        <w:t>Hawkins, Texas</w:t>
      </w:r>
    </w:p>
    <w:p w:rsidR="00634D42" w:rsidRPr="00C206A3" w:rsidRDefault="00634D42" w:rsidP="00F054F6"/>
    <w:p w:rsidR="00603F9B" w:rsidRPr="005F6F15" w:rsidRDefault="00634D42" w:rsidP="00634D42">
      <w:pPr>
        <w:pStyle w:val="ListParagraph"/>
        <w:numPr>
          <w:ilvl w:val="0"/>
          <w:numId w:val="18"/>
        </w:numPr>
        <w:rPr>
          <w:sz w:val="18"/>
        </w:rPr>
      </w:pPr>
      <w:r w:rsidRPr="005F6F15">
        <w:rPr>
          <w:sz w:val="18"/>
        </w:rPr>
        <w:t>P</w:t>
      </w:r>
      <w:r w:rsidR="00603F9B" w:rsidRPr="005F6F15">
        <w:rPr>
          <w:sz w:val="18"/>
        </w:rPr>
        <w:t>repared cost and performance analysis reports</w:t>
      </w:r>
    </w:p>
    <w:p w:rsidR="00603F9B" w:rsidRPr="005F6F15" w:rsidRDefault="00603F9B" w:rsidP="00634D42">
      <w:pPr>
        <w:pStyle w:val="ListParagraph"/>
        <w:numPr>
          <w:ilvl w:val="0"/>
          <w:numId w:val="18"/>
        </w:numPr>
        <w:rPr>
          <w:sz w:val="18"/>
        </w:rPr>
      </w:pPr>
      <w:r w:rsidRPr="005F6F15">
        <w:rPr>
          <w:sz w:val="18"/>
        </w:rPr>
        <w:t>Set up new procedures and systems for collection and office staff</w:t>
      </w:r>
    </w:p>
    <w:p w:rsidR="00603F9B" w:rsidRPr="005F6F15" w:rsidRDefault="00603F9B" w:rsidP="00634D42">
      <w:pPr>
        <w:pStyle w:val="ListParagraph"/>
        <w:numPr>
          <w:ilvl w:val="0"/>
          <w:numId w:val="18"/>
        </w:numPr>
        <w:rPr>
          <w:sz w:val="18"/>
        </w:rPr>
      </w:pPr>
      <w:r w:rsidRPr="005F6F15">
        <w:rPr>
          <w:sz w:val="18"/>
        </w:rPr>
        <w:t>Inventory Fixed Asset Lead</w:t>
      </w:r>
    </w:p>
    <w:p w:rsidR="00603F9B" w:rsidRPr="005F6F15" w:rsidRDefault="00603F9B" w:rsidP="00634D42">
      <w:pPr>
        <w:pStyle w:val="ListParagraph"/>
        <w:numPr>
          <w:ilvl w:val="0"/>
          <w:numId w:val="18"/>
        </w:numPr>
        <w:rPr>
          <w:sz w:val="18"/>
        </w:rPr>
      </w:pPr>
      <w:r w:rsidRPr="005F6F15">
        <w:rPr>
          <w:sz w:val="18"/>
        </w:rPr>
        <w:t>Assistant to Regional Financial Controller</w:t>
      </w:r>
    </w:p>
    <w:p w:rsidR="00971976" w:rsidRPr="00634D42" w:rsidRDefault="00971976" w:rsidP="00603F9B">
      <w:pPr>
        <w:pStyle w:val="ListParagraph"/>
        <w:ind w:left="800"/>
        <w:rPr>
          <w:sz w:val="22"/>
        </w:rPr>
      </w:pPr>
    </w:p>
    <w:p w:rsidR="00F25512" w:rsidRPr="00C206A3" w:rsidRDefault="00F25512" w:rsidP="00F054F6">
      <w:pPr>
        <w:rPr>
          <w:b/>
        </w:rPr>
      </w:pPr>
      <w:r w:rsidRPr="00C206A3">
        <w:rPr>
          <w:b/>
        </w:rPr>
        <w:t xml:space="preserve">Accounts </w:t>
      </w:r>
      <w:r w:rsidR="00381E9B" w:rsidRPr="00C206A3">
        <w:rPr>
          <w:b/>
        </w:rPr>
        <w:t>Payable/Ac</w:t>
      </w:r>
      <w:r w:rsidR="00823C8C" w:rsidRPr="00C206A3">
        <w:rPr>
          <w:b/>
        </w:rPr>
        <w:t xml:space="preserve">counts Receivable </w:t>
      </w:r>
      <w:r w:rsidR="00823C8C" w:rsidRPr="00C206A3">
        <w:rPr>
          <w:b/>
        </w:rPr>
        <w:tab/>
      </w:r>
      <w:r w:rsidR="00823C8C" w:rsidRPr="00C206A3">
        <w:rPr>
          <w:b/>
        </w:rPr>
        <w:tab/>
      </w:r>
      <w:r w:rsidR="00823C8C" w:rsidRPr="00C206A3">
        <w:rPr>
          <w:b/>
        </w:rPr>
        <w:tab/>
      </w:r>
      <w:r w:rsidR="00823C8C" w:rsidRPr="00C206A3">
        <w:rPr>
          <w:b/>
        </w:rPr>
        <w:tab/>
      </w:r>
      <w:r w:rsidR="00823C8C" w:rsidRPr="00C206A3">
        <w:rPr>
          <w:b/>
        </w:rPr>
        <w:tab/>
        <w:t xml:space="preserve">Sept </w:t>
      </w:r>
      <w:r w:rsidRPr="00C206A3">
        <w:rPr>
          <w:b/>
        </w:rPr>
        <w:t>2005 – Aug 2006</w:t>
      </w:r>
    </w:p>
    <w:p w:rsidR="00BC7CC8" w:rsidRPr="00C206A3" w:rsidRDefault="00F25512" w:rsidP="00F054F6">
      <w:pPr>
        <w:rPr>
          <w:i/>
        </w:rPr>
      </w:pPr>
      <w:r w:rsidRPr="00C206A3">
        <w:rPr>
          <w:b/>
          <w:i/>
        </w:rPr>
        <w:t xml:space="preserve">Flake &amp; Kelley Commercial Real Estate Inc. </w:t>
      </w:r>
      <w:r w:rsidRPr="00C206A3">
        <w:rPr>
          <w:b/>
          <w:i/>
        </w:rPr>
        <w:tab/>
      </w:r>
      <w:r w:rsidRPr="00C206A3">
        <w:rPr>
          <w:b/>
          <w:i/>
        </w:rPr>
        <w:tab/>
      </w:r>
      <w:r w:rsidRPr="00C206A3">
        <w:rPr>
          <w:b/>
          <w:i/>
        </w:rPr>
        <w:tab/>
      </w:r>
      <w:r w:rsidRPr="00C206A3">
        <w:rPr>
          <w:b/>
          <w:i/>
        </w:rPr>
        <w:tab/>
      </w:r>
      <w:r w:rsidR="00823C8C" w:rsidRPr="00C206A3">
        <w:rPr>
          <w:b/>
          <w:i/>
        </w:rPr>
        <w:tab/>
      </w:r>
      <w:r w:rsidRPr="00C206A3">
        <w:rPr>
          <w:i/>
        </w:rPr>
        <w:t>Little Rock, Arkansas</w:t>
      </w:r>
    </w:p>
    <w:p w:rsidR="00BC7CC8" w:rsidRDefault="00BC7CC8" w:rsidP="00F054F6">
      <w:pPr>
        <w:rPr>
          <w:i/>
          <w:sz w:val="22"/>
        </w:rPr>
      </w:pPr>
    </w:p>
    <w:p w:rsidR="00477016" w:rsidRPr="005F6F15" w:rsidRDefault="00477016" w:rsidP="00477016">
      <w:pPr>
        <w:pStyle w:val="ListParagraph"/>
        <w:numPr>
          <w:ilvl w:val="0"/>
          <w:numId w:val="21"/>
        </w:numPr>
        <w:rPr>
          <w:sz w:val="18"/>
        </w:rPr>
      </w:pPr>
      <w:r w:rsidRPr="005F6F15">
        <w:rPr>
          <w:sz w:val="18"/>
        </w:rPr>
        <w:t>Complied and analyzed financial data</w:t>
      </w:r>
    </w:p>
    <w:p w:rsidR="00477016" w:rsidRPr="005F6F15" w:rsidRDefault="00477016" w:rsidP="00477016">
      <w:pPr>
        <w:pStyle w:val="ListParagraph"/>
        <w:numPr>
          <w:ilvl w:val="0"/>
          <w:numId w:val="21"/>
        </w:numPr>
        <w:rPr>
          <w:sz w:val="18"/>
        </w:rPr>
      </w:pPr>
      <w:r w:rsidRPr="005F6F15">
        <w:rPr>
          <w:sz w:val="18"/>
        </w:rPr>
        <w:t>Journal entries, checks, bank reconciling, deposits and posting</w:t>
      </w:r>
    </w:p>
    <w:p w:rsidR="00477016" w:rsidRPr="005F6F15" w:rsidRDefault="00477016" w:rsidP="00477016">
      <w:pPr>
        <w:pStyle w:val="ListParagraph"/>
        <w:numPr>
          <w:ilvl w:val="0"/>
          <w:numId w:val="21"/>
        </w:numPr>
        <w:rPr>
          <w:sz w:val="18"/>
        </w:rPr>
      </w:pPr>
      <w:r w:rsidRPr="005F6F15">
        <w:rPr>
          <w:sz w:val="18"/>
        </w:rPr>
        <w:t>Prepared and processed tax forms In accordance to tax laws and deadlines</w:t>
      </w:r>
    </w:p>
    <w:p w:rsidR="00477016" w:rsidRPr="005F6F15" w:rsidRDefault="00477016" w:rsidP="00477016">
      <w:pPr>
        <w:pStyle w:val="ListParagraph"/>
        <w:numPr>
          <w:ilvl w:val="0"/>
          <w:numId w:val="21"/>
        </w:numPr>
        <w:rPr>
          <w:sz w:val="18"/>
        </w:rPr>
      </w:pPr>
      <w:r w:rsidRPr="005F6F15">
        <w:rPr>
          <w:sz w:val="18"/>
        </w:rPr>
        <w:t>Assistant to CPA’s and Chief Financial Officer</w:t>
      </w:r>
    </w:p>
    <w:p w:rsidR="005F6F15" w:rsidRPr="00C114FD" w:rsidRDefault="00477016" w:rsidP="00F054F6">
      <w:pPr>
        <w:pStyle w:val="ListParagraph"/>
        <w:numPr>
          <w:ilvl w:val="0"/>
          <w:numId w:val="21"/>
        </w:numPr>
        <w:rPr>
          <w:sz w:val="18"/>
        </w:rPr>
      </w:pPr>
      <w:r w:rsidRPr="005F6F15">
        <w:rPr>
          <w:sz w:val="18"/>
        </w:rPr>
        <w:t>Relocated to Tyler, Texas</w:t>
      </w:r>
      <w:r w:rsidR="00F97C3F" w:rsidRPr="005F6F15">
        <w:rPr>
          <w:sz w:val="18"/>
        </w:rPr>
        <w:t xml:space="preserve"> due to engagement </w:t>
      </w:r>
    </w:p>
    <w:p w:rsidR="00164F15" w:rsidRDefault="00164F15" w:rsidP="00F054F6">
      <w:pPr>
        <w:rPr>
          <w:b/>
        </w:rPr>
      </w:pPr>
    </w:p>
    <w:p w:rsidR="00381E9B" w:rsidRPr="00C206A3" w:rsidRDefault="00381E9B" w:rsidP="00F054F6">
      <w:pPr>
        <w:rPr>
          <w:b/>
        </w:rPr>
      </w:pPr>
      <w:r w:rsidRPr="00C206A3">
        <w:rPr>
          <w:b/>
        </w:rPr>
        <w:t>Financial Analyst/A</w:t>
      </w:r>
      <w:r w:rsidR="00823C8C" w:rsidRPr="00C206A3">
        <w:rPr>
          <w:b/>
        </w:rPr>
        <w:t xml:space="preserve">ccounting Specialist </w:t>
      </w:r>
      <w:r w:rsidR="00823C8C" w:rsidRPr="00C206A3">
        <w:rPr>
          <w:b/>
        </w:rPr>
        <w:tab/>
      </w:r>
      <w:r w:rsidR="00823C8C" w:rsidRPr="00C206A3">
        <w:rPr>
          <w:b/>
        </w:rPr>
        <w:tab/>
      </w:r>
      <w:r w:rsidR="00823C8C" w:rsidRPr="00C206A3">
        <w:rPr>
          <w:b/>
        </w:rPr>
        <w:tab/>
      </w:r>
      <w:r w:rsidR="00823C8C" w:rsidRPr="00C206A3">
        <w:rPr>
          <w:b/>
        </w:rPr>
        <w:tab/>
      </w:r>
      <w:r w:rsidR="00823C8C" w:rsidRPr="00C206A3">
        <w:rPr>
          <w:b/>
        </w:rPr>
        <w:tab/>
        <w:t>Oct</w:t>
      </w:r>
      <w:r w:rsidRPr="00C206A3">
        <w:rPr>
          <w:b/>
        </w:rPr>
        <w:t xml:space="preserve"> 1998 –</w:t>
      </w:r>
      <w:r w:rsidR="00823C8C" w:rsidRPr="00C206A3">
        <w:rPr>
          <w:b/>
        </w:rPr>
        <w:t xml:space="preserve"> Aug </w:t>
      </w:r>
      <w:r w:rsidRPr="00C206A3">
        <w:rPr>
          <w:b/>
        </w:rPr>
        <w:t>2005</w:t>
      </w:r>
    </w:p>
    <w:p w:rsidR="002B2178" w:rsidRPr="00C206A3" w:rsidRDefault="00381E9B" w:rsidP="00F054F6">
      <w:pPr>
        <w:rPr>
          <w:b/>
          <w:i/>
        </w:rPr>
      </w:pPr>
      <w:r w:rsidRPr="00C206A3">
        <w:rPr>
          <w:b/>
          <w:i/>
        </w:rPr>
        <w:t xml:space="preserve">Frito-Lay Inc. </w:t>
      </w:r>
      <w:r w:rsidRPr="00C206A3">
        <w:rPr>
          <w:b/>
          <w:i/>
        </w:rPr>
        <w:tab/>
      </w:r>
      <w:r w:rsidRPr="00C206A3">
        <w:rPr>
          <w:b/>
          <w:i/>
        </w:rPr>
        <w:tab/>
      </w:r>
      <w:r w:rsidRPr="00C206A3">
        <w:rPr>
          <w:b/>
          <w:i/>
        </w:rPr>
        <w:tab/>
      </w:r>
      <w:r w:rsidRPr="00C206A3">
        <w:rPr>
          <w:b/>
          <w:i/>
        </w:rPr>
        <w:tab/>
      </w:r>
      <w:r w:rsidRPr="00C206A3">
        <w:rPr>
          <w:b/>
          <w:i/>
        </w:rPr>
        <w:tab/>
      </w:r>
      <w:r w:rsidRPr="00C206A3">
        <w:rPr>
          <w:b/>
          <w:i/>
        </w:rPr>
        <w:tab/>
      </w:r>
      <w:r w:rsidRPr="00C206A3">
        <w:rPr>
          <w:b/>
          <w:i/>
        </w:rPr>
        <w:tab/>
      </w:r>
      <w:r w:rsidRPr="00C206A3">
        <w:rPr>
          <w:b/>
          <w:i/>
        </w:rPr>
        <w:tab/>
      </w:r>
      <w:r w:rsidR="00823C8C" w:rsidRPr="00C206A3">
        <w:rPr>
          <w:b/>
          <w:i/>
        </w:rPr>
        <w:tab/>
      </w:r>
      <w:r w:rsidRPr="00C206A3">
        <w:rPr>
          <w:i/>
        </w:rPr>
        <w:t>Arkansas/Florida</w:t>
      </w:r>
      <w:r w:rsidRPr="00C206A3">
        <w:rPr>
          <w:b/>
          <w:i/>
        </w:rPr>
        <w:t xml:space="preserve"> </w:t>
      </w:r>
    </w:p>
    <w:p w:rsidR="002B2178" w:rsidRDefault="002B2178" w:rsidP="00F054F6">
      <w:pPr>
        <w:rPr>
          <w:b/>
          <w:i/>
          <w:sz w:val="22"/>
        </w:rPr>
      </w:pPr>
    </w:p>
    <w:p w:rsidR="002B2178" w:rsidRPr="00C206A3" w:rsidRDefault="002B2178" w:rsidP="002B2178">
      <w:pPr>
        <w:pStyle w:val="ListParagraph"/>
        <w:numPr>
          <w:ilvl w:val="0"/>
          <w:numId w:val="22"/>
        </w:numPr>
        <w:rPr>
          <w:b/>
          <w:i/>
          <w:sz w:val="18"/>
        </w:rPr>
      </w:pPr>
      <w:r w:rsidRPr="00C206A3">
        <w:rPr>
          <w:sz w:val="18"/>
        </w:rPr>
        <w:t xml:space="preserve">Estimated and budgeted risk management, Interpretation, projected information, </w:t>
      </w:r>
    </w:p>
    <w:p w:rsidR="002B2178" w:rsidRPr="00C206A3" w:rsidRDefault="002B2178" w:rsidP="002B2178">
      <w:pPr>
        <w:pStyle w:val="ListParagraph"/>
        <w:rPr>
          <w:sz w:val="18"/>
        </w:rPr>
      </w:pPr>
      <w:r w:rsidRPr="00C206A3">
        <w:rPr>
          <w:sz w:val="18"/>
        </w:rPr>
        <w:t>trending and forecasting</w:t>
      </w:r>
    </w:p>
    <w:p w:rsidR="002B2178" w:rsidRPr="00C206A3" w:rsidRDefault="002B2178" w:rsidP="002B2178">
      <w:pPr>
        <w:pStyle w:val="ListParagraph"/>
        <w:numPr>
          <w:ilvl w:val="0"/>
          <w:numId w:val="22"/>
        </w:numPr>
        <w:rPr>
          <w:b/>
          <w:i/>
          <w:sz w:val="18"/>
        </w:rPr>
      </w:pPr>
      <w:r w:rsidRPr="00C206A3">
        <w:rPr>
          <w:sz w:val="18"/>
        </w:rPr>
        <w:t>Performed pricing structure developments, derived quantities and cost allowances</w:t>
      </w:r>
    </w:p>
    <w:p w:rsidR="002B2178" w:rsidRPr="00C206A3" w:rsidRDefault="002B2178" w:rsidP="002B2178">
      <w:pPr>
        <w:pStyle w:val="ListParagraph"/>
        <w:numPr>
          <w:ilvl w:val="0"/>
          <w:numId w:val="22"/>
        </w:numPr>
        <w:rPr>
          <w:b/>
          <w:i/>
          <w:sz w:val="18"/>
        </w:rPr>
      </w:pPr>
      <w:r w:rsidRPr="00C206A3">
        <w:rPr>
          <w:sz w:val="18"/>
        </w:rPr>
        <w:t>Assisted in preparing yearly budgets</w:t>
      </w:r>
    </w:p>
    <w:p w:rsidR="0058734A" w:rsidRPr="00C206A3" w:rsidRDefault="0058734A" w:rsidP="002B2178">
      <w:pPr>
        <w:pStyle w:val="ListParagraph"/>
        <w:numPr>
          <w:ilvl w:val="0"/>
          <w:numId w:val="22"/>
        </w:numPr>
        <w:rPr>
          <w:b/>
          <w:i/>
          <w:sz w:val="18"/>
        </w:rPr>
      </w:pPr>
      <w:r w:rsidRPr="00C206A3">
        <w:rPr>
          <w:sz w:val="18"/>
        </w:rPr>
        <w:t>Assisted and backfilled Accounts Payable and Payroll department</w:t>
      </w:r>
    </w:p>
    <w:p w:rsidR="00643278" w:rsidRPr="00C206A3" w:rsidRDefault="002B2178" w:rsidP="002B2178">
      <w:pPr>
        <w:pStyle w:val="ListParagraph"/>
        <w:numPr>
          <w:ilvl w:val="0"/>
          <w:numId w:val="22"/>
        </w:numPr>
        <w:rPr>
          <w:b/>
          <w:i/>
          <w:sz w:val="18"/>
        </w:rPr>
      </w:pPr>
      <w:r w:rsidRPr="00C206A3">
        <w:rPr>
          <w:sz w:val="18"/>
        </w:rPr>
        <w:t xml:space="preserve">Selected to oversee and </w:t>
      </w:r>
      <w:r w:rsidR="00643278" w:rsidRPr="00C206A3">
        <w:rPr>
          <w:sz w:val="18"/>
        </w:rPr>
        <w:t>represent DOT audit.  Significantly exceeded all objectives</w:t>
      </w:r>
    </w:p>
    <w:p w:rsidR="00643278" w:rsidRPr="00C206A3" w:rsidRDefault="00643278" w:rsidP="002B2178">
      <w:pPr>
        <w:pStyle w:val="ListParagraph"/>
        <w:numPr>
          <w:ilvl w:val="0"/>
          <w:numId w:val="22"/>
        </w:numPr>
        <w:rPr>
          <w:b/>
          <w:i/>
          <w:sz w:val="18"/>
        </w:rPr>
      </w:pPr>
      <w:r w:rsidRPr="00C206A3">
        <w:rPr>
          <w:sz w:val="18"/>
        </w:rPr>
        <w:t>Provided LAN support for multiple management systems</w:t>
      </w:r>
    </w:p>
    <w:p w:rsidR="00643278" w:rsidRPr="00C206A3" w:rsidRDefault="00643278" w:rsidP="0058734A">
      <w:pPr>
        <w:pStyle w:val="ListParagraph"/>
        <w:numPr>
          <w:ilvl w:val="0"/>
          <w:numId w:val="22"/>
        </w:numPr>
        <w:rPr>
          <w:b/>
          <w:i/>
          <w:sz w:val="18"/>
        </w:rPr>
      </w:pPr>
      <w:r w:rsidRPr="00C206A3">
        <w:rPr>
          <w:sz w:val="18"/>
        </w:rPr>
        <w:t>Facilitated and lead Business Planning Process team, resulting in an annual saving of 20%</w:t>
      </w:r>
    </w:p>
    <w:p w:rsidR="002B2178" w:rsidRPr="00C206A3" w:rsidRDefault="00643278" w:rsidP="002B2178">
      <w:pPr>
        <w:pStyle w:val="ListParagraph"/>
        <w:numPr>
          <w:ilvl w:val="0"/>
          <w:numId w:val="22"/>
        </w:numPr>
        <w:rPr>
          <w:b/>
          <w:i/>
          <w:sz w:val="18"/>
        </w:rPr>
      </w:pPr>
      <w:r w:rsidRPr="00C206A3">
        <w:rPr>
          <w:sz w:val="18"/>
        </w:rPr>
        <w:t>Developed and managed Awards and Recognition program for all site teams, resulting in improved production and morale.</w:t>
      </w:r>
    </w:p>
    <w:p w:rsidR="00643278" w:rsidRPr="00C206A3" w:rsidRDefault="00643278" w:rsidP="002B2178">
      <w:pPr>
        <w:pStyle w:val="ListParagraph"/>
        <w:numPr>
          <w:ilvl w:val="0"/>
          <w:numId w:val="22"/>
        </w:numPr>
        <w:rPr>
          <w:b/>
          <w:i/>
          <w:sz w:val="18"/>
        </w:rPr>
      </w:pPr>
      <w:r w:rsidRPr="00C206A3">
        <w:rPr>
          <w:sz w:val="18"/>
        </w:rPr>
        <w:t xml:space="preserve">Assistant to Director of Finance </w:t>
      </w:r>
    </w:p>
    <w:p w:rsidR="00D6006B" w:rsidRPr="00C206A3" w:rsidRDefault="00643278" w:rsidP="002B2178">
      <w:pPr>
        <w:pStyle w:val="ListParagraph"/>
        <w:numPr>
          <w:ilvl w:val="0"/>
          <w:numId w:val="22"/>
        </w:numPr>
        <w:rPr>
          <w:b/>
          <w:i/>
          <w:sz w:val="18"/>
        </w:rPr>
      </w:pPr>
      <w:r w:rsidRPr="00C206A3">
        <w:rPr>
          <w:sz w:val="18"/>
        </w:rPr>
        <w:t>I started my career with Frito-Lay in Jonesboro, AR and then was promoted to the Florida Region.  After my 6 years I relocated back to Arkansas to be closer to family</w:t>
      </w:r>
    </w:p>
    <w:p w:rsidR="00D6006B" w:rsidRDefault="00D6006B" w:rsidP="00F054F6"/>
    <w:p w:rsidR="003C4F0E" w:rsidRDefault="003C4F0E" w:rsidP="00F054F6">
      <w:pPr>
        <w:rPr>
          <w:b/>
        </w:rPr>
      </w:pPr>
      <w:r>
        <w:rPr>
          <w:b/>
        </w:rPr>
        <w:t>Education</w:t>
      </w:r>
    </w:p>
    <w:p w:rsidR="003C4F0E" w:rsidRDefault="003C4F0E" w:rsidP="00F054F6">
      <w:pPr>
        <w:rPr>
          <w:b/>
        </w:rPr>
      </w:pPr>
    </w:p>
    <w:p w:rsidR="003C4F0E" w:rsidRPr="00C206A3" w:rsidRDefault="003C4F0E" w:rsidP="003C4F0E">
      <w:pPr>
        <w:pStyle w:val="ListParagraph"/>
        <w:numPr>
          <w:ilvl w:val="0"/>
          <w:numId w:val="26"/>
        </w:numPr>
        <w:rPr>
          <w:sz w:val="18"/>
        </w:rPr>
      </w:pPr>
      <w:r w:rsidRPr="00C206A3">
        <w:rPr>
          <w:sz w:val="18"/>
        </w:rPr>
        <w:t>Highland High School, Highland AR.</w:t>
      </w:r>
    </w:p>
    <w:p w:rsidR="003C4F0E" w:rsidRPr="00C206A3" w:rsidRDefault="003C4F0E" w:rsidP="003C4F0E">
      <w:pPr>
        <w:pStyle w:val="ListParagraph"/>
        <w:numPr>
          <w:ilvl w:val="0"/>
          <w:numId w:val="26"/>
        </w:numPr>
        <w:rPr>
          <w:sz w:val="18"/>
        </w:rPr>
      </w:pPr>
      <w:r w:rsidRPr="00C206A3">
        <w:rPr>
          <w:sz w:val="18"/>
        </w:rPr>
        <w:t xml:space="preserve">Arkansas State University, Jonesboro AR.  </w:t>
      </w:r>
    </w:p>
    <w:p w:rsidR="003C4F0E" w:rsidRPr="00C206A3" w:rsidRDefault="003C4F0E" w:rsidP="003C4F0E">
      <w:pPr>
        <w:pStyle w:val="ListParagraph"/>
        <w:numPr>
          <w:ilvl w:val="0"/>
          <w:numId w:val="26"/>
        </w:numPr>
        <w:rPr>
          <w:sz w:val="18"/>
        </w:rPr>
      </w:pPr>
      <w:r w:rsidRPr="00C206A3">
        <w:rPr>
          <w:sz w:val="18"/>
        </w:rPr>
        <w:t>Starr College, Tyler, Texas</w:t>
      </w:r>
    </w:p>
    <w:p w:rsidR="003C4F0E" w:rsidRPr="00C206A3" w:rsidRDefault="003C4F0E" w:rsidP="003C4F0E">
      <w:pPr>
        <w:pStyle w:val="ListParagraph"/>
        <w:numPr>
          <w:ilvl w:val="0"/>
          <w:numId w:val="26"/>
        </w:numPr>
        <w:rPr>
          <w:sz w:val="18"/>
        </w:rPr>
      </w:pPr>
      <w:r w:rsidRPr="00C206A3">
        <w:rPr>
          <w:sz w:val="18"/>
        </w:rPr>
        <w:t>Extensive systems training on various software programs and computer systems</w:t>
      </w:r>
    </w:p>
    <w:p w:rsidR="003C4F0E" w:rsidRDefault="003C4F0E" w:rsidP="003C4F0E">
      <w:pPr>
        <w:pStyle w:val="ListParagraph"/>
      </w:pPr>
    </w:p>
    <w:p w:rsidR="003C4F0E" w:rsidRDefault="003C4F0E" w:rsidP="003C4F0E">
      <w:pPr>
        <w:pStyle w:val="ListParagraph"/>
      </w:pPr>
    </w:p>
    <w:p w:rsidR="00563ECB" w:rsidRDefault="003C4F0E" w:rsidP="00563ECB">
      <w:pPr>
        <w:pStyle w:val="ListParagraph"/>
        <w:ind w:left="0"/>
        <w:rPr>
          <w:b/>
        </w:rPr>
      </w:pPr>
      <w:r>
        <w:rPr>
          <w:b/>
        </w:rPr>
        <w:t>Computer Skills</w:t>
      </w:r>
    </w:p>
    <w:p w:rsidR="00563ECB" w:rsidRDefault="00563ECB" w:rsidP="00563ECB">
      <w:pPr>
        <w:pStyle w:val="ListParagraph"/>
        <w:ind w:left="0"/>
        <w:rPr>
          <w:b/>
        </w:rPr>
      </w:pPr>
    </w:p>
    <w:p w:rsidR="00563ECB" w:rsidRPr="00C206A3" w:rsidRDefault="00563ECB" w:rsidP="00563ECB">
      <w:pPr>
        <w:pStyle w:val="ListParagraph"/>
        <w:ind w:left="0"/>
        <w:rPr>
          <w:sz w:val="18"/>
        </w:rPr>
      </w:pPr>
      <w:r>
        <w:tab/>
      </w:r>
      <w:r w:rsidRPr="00C206A3">
        <w:rPr>
          <w:sz w:val="18"/>
        </w:rPr>
        <w:t>MAC Apple, Microsoft Excel, Word, Power Point, Access, Outlook, Oracle Financial, Yardi, Kronos,</w:t>
      </w:r>
    </w:p>
    <w:p w:rsidR="003C4F0E" w:rsidRPr="00C206A3" w:rsidRDefault="00563ECB" w:rsidP="00563ECB">
      <w:pPr>
        <w:pStyle w:val="ListParagraph"/>
        <w:ind w:left="0"/>
        <w:rPr>
          <w:sz w:val="18"/>
        </w:rPr>
      </w:pPr>
      <w:r w:rsidRPr="00C206A3">
        <w:rPr>
          <w:sz w:val="18"/>
        </w:rPr>
        <w:tab/>
        <w:t>MP2, SAP, Lotus 1-2-3, Freelance Graphics</w:t>
      </w:r>
    </w:p>
    <w:p w:rsidR="003C4F0E" w:rsidRDefault="003C4F0E" w:rsidP="00F054F6">
      <w:pPr>
        <w:rPr>
          <w:b/>
        </w:rPr>
      </w:pPr>
    </w:p>
    <w:p w:rsidR="00385022" w:rsidRPr="003C4F0E" w:rsidRDefault="00385022" w:rsidP="003C4F0E"/>
    <w:p w:rsidR="00EC4CF9" w:rsidRPr="00C206A3" w:rsidRDefault="00E76897" w:rsidP="00F054F6">
      <w:pPr>
        <w:rPr>
          <w:b/>
        </w:rPr>
      </w:pPr>
      <w:r>
        <w:rPr>
          <w:b/>
        </w:rPr>
        <w:t>Ref</w:t>
      </w:r>
      <w:r w:rsidRPr="00C206A3">
        <w:rPr>
          <w:b/>
        </w:rPr>
        <w:t>erences</w:t>
      </w:r>
      <w:r w:rsidR="00FC684D" w:rsidRPr="00C206A3">
        <w:rPr>
          <w:b/>
        </w:rPr>
        <w:t xml:space="preserve"> upon request </w:t>
      </w:r>
    </w:p>
    <w:p w:rsidR="00381E9B" w:rsidRPr="005A7E6F" w:rsidRDefault="00381E9B" w:rsidP="00F054F6">
      <w:pPr>
        <w:rPr>
          <w:b/>
          <w:i/>
          <w:sz w:val="22"/>
        </w:rPr>
      </w:pPr>
    </w:p>
    <w:p w:rsidR="00381E9B" w:rsidRPr="00475C86" w:rsidRDefault="00381E9B" w:rsidP="00F054F6">
      <w:pPr>
        <w:rPr>
          <w:b/>
          <w:i/>
        </w:rPr>
      </w:pPr>
    </w:p>
    <w:p w:rsidR="0076296A" w:rsidRPr="00F25512" w:rsidRDefault="00971976" w:rsidP="00F054F6">
      <w:r w:rsidRPr="00F25512">
        <w:rPr>
          <w:b/>
        </w:rPr>
        <w:tab/>
      </w:r>
      <w:r w:rsidRPr="00F25512">
        <w:rPr>
          <w:b/>
        </w:rPr>
        <w:tab/>
      </w:r>
      <w:r w:rsidRPr="00F25512">
        <w:rPr>
          <w:b/>
        </w:rPr>
        <w:tab/>
      </w:r>
      <w:r w:rsidRPr="00F25512">
        <w:rPr>
          <w:b/>
        </w:rPr>
        <w:tab/>
      </w:r>
      <w:r w:rsidRPr="00F25512">
        <w:rPr>
          <w:b/>
        </w:rPr>
        <w:tab/>
      </w:r>
    </w:p>
    <w:p w:rsidR="0076296A" w:rsidRPr="00381E9B" w:rsidRDefault="0076296A" w:rsidP="00F054F6">
      <w:pPr>
        <w:rPr>
          <w:b/>
        </w:rPr>
      </w:pPr>
    </w:p>
    <w:p w:rsidR="00380AFC" w:rsidRPr="0076296A" w:rsidRDefault="00380AFC" w:rsidP="00F054F6">
      <w:pPr>
        <w:rPr>
          <w:sz w:val="32"/>
        </w:rPr>
      </w:pPr>
    </w:p>
    <w:p w:rsidR="00380AFC" w:rsidRDefault="00380AFC" w:rsidP="00F054F6">
      <w:pPr>
        <w:rPr>
          <w:b/>
          <w:sz w:val="32"/>
        </w:rPr>
      </w:pPr>
    </w:p>
    <w:p w:rsidR="00F054F6" w:rsidRPr="00380AFC" w:rsidRDefault="00F054F6" w:rsidP="00F054F6">
      <w:pPr>
        <w:rPr>
          <w:b/>
          <w:sz w:val="32"/>
        </w:rPr>
      </w:pPr>
    </w:p>
    <w:sectPr w:rsidR="00F054F6" w:rsidRPr="00380AFC" w:rsidSect="00381E9B">
      <w:headerReference w:type="default" r:id="rId5"/>
      <w:pgSz w:w="12240" w:h="15840"/>
      <w:pgMar w:top="900" w:right="990" w:bottom="1440" w:left="1800" w:gutter="0"/>
      <w:titlePg/>
      <w:docGrid w:linePitch="36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E2" w:rsidRDefault="007376E2">
    <w:pPr>
      <w:pStyle w:val="Header"/>
    </w:pPr>
    <w:r>
      <w:t xml:space="preserve">Page </w:t>
    </w:r>
    <w:fldSimple w:instr=" page ">
      <w:r w:rsidR="001156B9">
        <w:rPr>
          <w:noProof/>
        </w:rPr>
        <w:t>2</w:t>
      </w:r>
    </w:fldSimple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B32C41"/>
    <w:multiLevelType w:val="hybridMultilevel"/>
    <w:tmpl w:val="D42A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B078B2"/>
    <w:multiLevelType w:val="hybridMultilevel"/>
    <w:tmpl w:val="274AA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731BD5"/>
    <w:multiLevelType w:val="hybridMultilevel"/>
    <w:tmpl w:val="E596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C853B5"/>
    <w:multiLevelType w:val="hybridMultilevel"/>
    <w:tmpl w:val="3BD4A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C6FD8"/>
    <w:multiLevelType w:val="hybridMultilevel"/>
    <w:tmpl w:val="E1BC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2530A"/>
    <w:multiLevelType w:val="hybridMultilevel"/>
    <w:tmpl w:val="D8CC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92E31"/>
    <w:multiLevelType w:val="hybridMultilevel"/>
    <w:tmpl w:val="7EE6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F4F39"/>
    <w:multiLevelType w:val="hybridMultilevel"/>
    <w:tmpl w:val="46BA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65641"/>
    <w:multiLevelType w:val="hybridMultilevel"/>
    <w:tmpl w:val="9BCE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E0946"/>
    <w:multiLevelType w:val="hybridMultilevel"/>
    <w:tmpl w:val="04045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0A3DE7"/>
    <w:multiLevelType w:val="hybridMultilevel"/>
    <w:tmpl w:val="82906D2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1">
    <w:nsid w:val="47C930B5"/>
    <w:multiLevelType w:val="hybridMultilevel"/>
    <w:tmpl w:val="E8AE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C76E6"/>
    <w:multiLevelType w:val="hybridMultilevel"/>
    <w:tmpl w:val="4B78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C631B"/>
    <w:multiLevelType w:val="hybridMultilevel"/>
    <w:tmpl w:val="B0EC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D530B"/>
    <w:multiLevelType w:val="hybridMultilevel"/>
    <w:tmpl w:val="116A5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64CD8"/>
    <w:multiLevelType w:val="hybridMultilevel"/>
    <w:tmpl w:val="65C0D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2"/>
  </w:num>
  <w:num w:numId="13">
    <w:abstractNumId w:val="19"/>
  </w:num>
  <w:num w:numId="14">
    <w:abstractNumId w:val="10"/>
  </w:num>
  <w:num w:numId="15">
    <w:abstractNumId w:val="11"/>
  </w:num>
  <w:num w:numId="16">
    <w:abstractNumId w:val="9"/>
  </w:num>
  <w:num w:numId="17">
    <w:abstractNumId w:val="16"/>
  </w:num>
  <w:num w:numId="18">
    <w:abstractNumId w:val="20"/>
  </w:num>
  <w:num w:numId="19">
    <w:abstractNumId w:val="23"/>
  </w:num>
  <w:num w:numId="20">
    <w:abstractNumId w:val="18"/>
  </w:num>
  <w:num w:numId="21">
    <w:abstractNumId w:val="25"/>
  </w:num>
  <w:num w:numId="22">
    <w:abstractNumId w:val="17"/>
  </w:num>
  <w:num w:numId="23">
    <w:abstractNumId w:val="12"/>
  </w:num>
  <w:num w:numId="24">
    <w:abstractNumId w:val="15"/>
  </w:num>
  <w:num w:numId="25">
    <w:abstractNumId w:val="24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Type w:val="letter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054F6"/>
    <w:rsid w:val="00043EE9"/>
    <w:rsid w:val="000644C0"/>
    <w:rsid w:val="0007490E"/>
    <w:rsid w:val="000A6E67"/>
    <w:rsid w:val="000B70DA"/>
    <w:rsid w:val="000D5F8B"/>
    <w:rsid w:val="000E590C"/>
    <w:rsid w:val="000E7190"/>
    <w:rsid w:val="001156B9"/>
    <w:rsid w:val="00123A44"/>
    <w:rsid w:val="00144F65"/>
    <w:rsid w:val="00151210"/>
    <w:rsid w:val="00163F35"/>
    <w:rsid w:val="00164F15"/>
    <w:rsid w:val="00166599"/>
    <w:rsid w:val="0023188D"/>
    <w:rsid w:val="002422AF"/>
    <w:rsid w:val="002B2178"/>
    <w:rsid w:val="00310A50"/>
    <w:rsid w:val="00380AFC"/>
    <w:rsid w:val="00381E9B"/>
    <w:rsid w:val="00383E92"/>
    <w:rsid w:val="00385022"/>
    <w:rsid w:val="00394D97"/>
    <w:rsid w:val="003B4DCE"/>
    <w:rsid w:val="003C4B5E"/>
    <w:rsid w:val="003C4F0E"/>
    <w:rsid w:val="003D1484"/>
    <w:rsid w:val="00400641"/>
    <w:rsid w:val="00403C76"/>
    <w:rsid w:val="004073D1"/>
    <w:rsid w:val="004635B3"/>
    <w:rsid w:val="00475C86"/>
    <w:rsid w:val="00477016"/>
    <w:rsid w:val="00492EE7"/>
    <w:rsid w:val="004948DF"/>
    <w:rsid w:val="004A453D"/>
    <w:rsid w:val="004C7A9A"/>
    <w:rsid w:val="004F2344"/>
    <w:rsid w:val="00510AF5"/>
    <w:rsid w:val="005117D9"/>
    <w:rsid w:val="00526244"/>
    <w:rsid w:val="005560F0"/>
    <w:rsid w:val="00563ECB"/>
    <w:rsid w:val="0058734A"/>
    <w:rsid w:val="005A7E6F"/>
    <w:rsid w:val="005D5774"/>
    <w:rsid w:val="005F6F15"/>
    <w:rsid w:val="00603F9B"/>
    <w:rsid w:val="00631ABF"/>
    <w:rsid w:val="00634D42"/>
    <w:rsid w:val="00643278"/>
    <w:rsid w:val="00646C99"/>
    <w:rsid w:val="006528D5"/>
    <w:rsid w:val="00693AB0"/>
    <w:rsid w:val="006A2267"/>
    <w:rsid w:val="006C021A"/>
    <w:rsid w:val="00716725"/>
    <w:rsid w:val="007376E2"/>
    <w:rsid w:val="00751DC2"/>
    <w:rsid w:val="00752DBB"/>
    <w:rsid w:val="0076296A"/>
    <w:rsid w:val="007807C4"/>
    <w:rsid w:val="00782127"/>
    <w:rsid w:val="007B0C94"/>
    <w:rsid w:val="007C4CAE"/>
    <w:rsid w:val="007F264B"/>
    <w:rsid w:val="00823C8C"/>
    <w:rsid w:val="00847E8D"/>
    <w:rsid w:val="00882495"/>
    <w:rsid w:val="008B0D9A"/>
    <w:rsid w:val="00956C39"/>
    <w:rsid w:val="00971976"/>
    <w:rsid w:val="00977625"/>
    <w:rsid w:val="00A256D6"/>
    <w:rsid w:val="00A25C4F"/>
    <w:rsid w:val="00A41288"/>
    <w:rsid w:val="00A4661F"/>
    <w:rsid w:val="00A65F13"/>
    <w:rsid w:val="00AA2565"/>
    <w:rsid w:val="00B30DC8"/>
    <w:rsid w:val="00B46C36"/>
    <w:rsid w:val="00B50743"/>
    <w:rsid w:val="00BC7CC8"/>
    <w:rsid w:val="00C00E1D"/>
    <w:rsid w:val="00C114FD"/>
    <w:rsid w:val="00C206A3"/>
    <w:rsid w:val="00C54362"/>
    <w:rsid w:val="00C65C02"/>
    <w:rsid w:val="00C8497E"/>
    <w:rsid w:val="00C91F84"/>
    <w:rsid w:val="00CD7C48"/>
    <w:rsid w:val="00CF1458"/>
    <w:rsid w:val="00D13A29"/>
    <w:rsid w:val="00D21D19"/>
    <w:rsid w:val="00D34FC5"/>
    <w:rsid w:val="00D56587"/>
    <w:rsid w:val="00D6006B"/>
    <w:rsid w:val="00D74AA6"/>
    <w:rsid w:val="00DA6A42"/>
    <w:rsid w:val="00DC0AF5"/>
    <w:rsid w:val="00DC3BD6"/>
    <w:rsid w:val="00DD1A0E"/>
    <w:rsid w:val="00DE0FD0"/>
    <w:rsid w:val="00E76897"/>
    <w:rsid w:val="00EB482D"/>
    <w:rsid w:val="00EC4CF9"/>
    <w:rsid w:val="00EF5A74"/>
    <w:rsid w:val="00F054F6"/>
    <w:rsid w:val="00F25512"/>
    <w:rsid w:val="00F2621D"/>
    <w:rsid w:val="00F454DD"/>
    <w:rsid w:val="00F62D04"/>
    <w:rsid w:val="00F6357B"/>
    <w:rsid w:val="00F65C00"/>
    <w:rsid w:val="00F72F9E"/>
    <w:rsid w:val="00F97C3F"/>
    <w:rsid w:val="00FA6B80"/>
    <w:rsid w:val="00FC684D"/>
    <w:rsid w:val="00FE46C9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Body Text Indent" w:uiPriority="99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qFormat="1"/>
  </w:latentStyles>
  <w:style w:type="paragraph" w:default="1" w:styleId="Normal">
    <w:name w:val="Normal"/>
    <w:rsid w:val="005560F0"/>
    <w:pPr>
      <w:spacing w:after="0" w:line="276" w:lineRule="auto"/>
    </w:pPr>
    <w:rPr>
      <w:rFonts w:eastAsiaTheme="minorEastAsia"/>
      <w:sz w:val="20"/>
      <w:szCs w:val="22"/>
    </w:rPr>
  </w:style>
  <w:style w:type="paragraph" w:styleId="Heading1">
    <w:name w:val="heading 1"/>
    <w:basedOn w:val="Normal"/>
    <w:next w:val="BodyText"/>
    <w:link w:val="Heading1Char"/>
    <w:rsid w:val="005560F0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5560F0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60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560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560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560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560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560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560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5560F0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5560F0"/>
    <w:rPr>
      <w:rFonts w:eastAsiaTheme="minorEastAsia"/>
      <w:b/>
      <w:sz w:val="20"/>
      <w:szCs w:val="22"/>
    </w:rPr>
  </w:style>
  <w:style w:type="paragraph" w:styleId="Footer">
    <w:name w:val="footer"/>
    <w:basedOn w:val="Normal"/>
    <w:link w:val="FooterChar"/>
    <w:semiHidden/>
    <w:unhideWhenUsed/>
    <w:rsid w:val="005560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5560F0"/>
    <w:rPr>
      <w:rFonts w:eastAsiaTheme="minorEastAsia"/>
      <w:sz w:val="20"/>
      <w:szCs w:val="22"/>
    </w:rPr>
  </w:style>
  <w:style w:type="paragraph" w:styleId="Title">
    <w:name w:val="Title"/>
    <w:basedOn w:val="Normal"/>
    <w:next w:val="Normal"/>
    <w:link w:val="TitleChar"/>
    <w:rsid w:val="005560F0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560F0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5560F0"/>
    <w:pPr>
      <w:spacing w:before="120" w:after="240"/>
    </w:pPr>
    <w:rPr>
      <w:color w:val="000000" w:themeColor="tex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560F0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560F0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5560F0"/>
    <w:rPr>
      <w:rFonts w:asciiTheme="majorHAnsi" w:eastAsiaTheme="majorEastAsia" w:hAnsiTheme="majorHAnsi" w:cstheme="majorBidi"/>
      <w:b/>
      <w:bCs/>
      <w:color w:val="4F81BD" w:themeColor="accent1"/>
      <w:sz w:val="20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5560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5560F0"/>
    <w:rPr>
      <w:rFonts w:asciiTheme="majorHAnsi" w:eastAsiaTheme="majorEastAsia" w:hAnsiTheme="majorHAnsi" w:cstheme="majorBidi"/>
      <w:color w:val="243F60" w:themeColor="accent1" w:themeShade="7F"/>
      <w:sz w:val="20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5560F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5560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5560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560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5560F0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5560F0"/>
    <w:rPr>
      <w:rFonts w:eastAsiaTheme="minorEastAsia"/>
      <w:sz w:val="20"/>
      <w:szCs w:val="22"/>
    </w:rPr>
  </w:style>
  <w:style w:type="paragraph" w:styleId="ListBullet">
    <w:name w:val="List Bullet"/>
    <w:basedOn w:val="Normal"/>
    <w:rsid w:val="005560F0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5560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560F0"/>
    <w:rPr>
      <w:rFonts w:ascii="Tahoma" w:eastAsiaTheme="minorEastAsi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5560F0"/>
  </w:style>
  <w:style w:type="paragraph" w:styleId="BlockText">
    <w:name w:val="Block Text"/>
    <w:basedOn w:val="Normal"/>
    <w:semiHidden/>
    <w:unhideWhenUsed/>
    <w:rsid w:val="005560F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5560F0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semiHidden/>
    <w:rsid w:val="005560F0"/>
    <w:rPr>
      <w:rFonts w:eastAsiaTheme="minorEastAsia"/>
      <w:sz w:val="20"/>
      <w:szCs w:val="22"/>
    </w:rPr>
  </w:style>
  <w:style w:type="paragraph" w:styleId="BodyText3">
    <w:name w:val="Body Text 3"/>
    <w:basedOn w:val="Normal"/>
    <w:link w:val="BodyText3Char"/>
    <w:semiHidden/>
    <w:unhideWhenUsed/>
    <w:rsid w:val="005560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560F0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560F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560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60F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60F0"/>
    <w:rPr>
      <w:rFonts w:eastAsiaTheme="minorEastAsia"/>
      <w:sz w:val="20"/>
      <w:szCs w:val="22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560F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5560F0"/>
  </w:style>
  <w:style w:type="paragraph" w:styleId="BodyTextIndent2">
    <w:name w:val="Body Text Indent 2"/>
    <w:basedOn w:val="Normal"/>
    <w:link w:val="BodyTextIndent2Char"/>
    <w:semiHidden/>
    <w:unhideWhenUsed/>
    <w:rsid w:val="005560F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560F0"/>
    <w:rPr>
      <w:rFonts w:eastAsiaTheme="minorEastAsia"/>
      <w:sz w:val="20"/>
      <w:szCs w:val="22"/>
    </w:rPr>
  </w:style>
  <w:style w:type="paragraph" w:styleId="BodyTextIndent3">
    <w:name w:val="Body Text Indent 3"/>
    <w:basedOn w:val="Normal"/>
    <w:link w:val="BodyTextIndent3Char"/>
    <w:semiHidden/>
    <w:unhideWhenUsed/>
    <w:rsid w:val="005560F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560F0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560F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5560F0"/>
    <w:pPr>
      <w:spacing w:line="240" w:lineRule="auto"/>
    </w:pPr>
  </w:style>
  <w:style w:type="character" w:customStyle="1" w:styleId="ClosingChar">
    <w:name w:val="Closing Char"/>
    <w:basedOn w:val="DefaultParagraphFont"/>
    <w:link w:val="Closing"/>
    <w:semiHidden/>
    <w:rsid w:val="005560F0"/>
    <w:rPr>
      <w:rFonts w:eastAsiaTheme="minorEastAsia"/>
      <w:sz w:val="20"/>
      <w:szCs w:val="22"/>
    </w:rPr>
  </w:style>
  <w:style w:type="paragraph" w:styleId="CommentText">
    <w:name w:val="annotation text"/>
    <w:basedOn w:val="Normal"/>
    <w:link w:val="CommentTextChar"/>
    <w:semiHidden/>
    <w:unhideWhenUsed/>
    <w:rsid w:val="005560F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60F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6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60F0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5560F0"/>
  </w:style>
  <w:style w:type="character" w:customStyle="1" w:styleId="DateChar">
    <w:name w:val="Date Char"/>
    <w:basedOn w:val="DefaultParagraphFont"/>
    <w:link w:val="Date"/>
    <w:semiHidden/>
    <w:rsid w:val="005560F0"/>
    <w:rPr>
      <w:rFonts w:eastAsiaTheme="minorEastAsia"/>
      <w:sz w:val="20"/>
      <w:szCs w:val="22"/>
    </w:rPr>
  </w:style>
  <w:style w:type="paragraph" w:styleId="DocumentMap">
    <w:name w:val="Document Map"/>
    <w:basedOn w:val="Normal"/>
    <w:link w:val="DocumentMapChar"/>
    <w:semiHidden/>
    <w:unhideWhenUsed/>
    <w:rsid w:val="005560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560F0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560F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5560F0"/>
    <w:rPr>
      <w:rFonts w:eastAsiaTheme="minorEastAsia"/>
      <w:sz w:val="20"/>
      <w:szCs w:val="22"/>
    </w:rPr>
  </w:style>
  <w:style w:type="paragraph" w:styleId="EndnoteText">
    <w:name w:val="endnote text"/>
    <w:basedOn w:val="Normal"/>
    <w:link w:val="EndnoteTextChar"/>
    <w:semiHidden/>
    <w:unhideWhenUsed/>
    <w:rsid w:val="005560F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560F0"/>
    <w:rPr>
      <w:rFonts w:eastAsiaTheme="minorEastAsia"/>
      <w:sz w:val="20"/>
      <w:szCs w:val="20"/>
    </w:rPr>
  </w:style>
  <w:style w:type="paragraph" w:styleId="EnvelopeAddress">
    <w:name w:val="envelope address"/>
    <w:basedOn w:val="Normal"/>
    <w:semiHidden/>
    <w:unhideWhenUsed/>
    <w:rsid w:val="005560F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560F0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5560F0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560F0"/>
    <w:rPr>
      <w:rFonts w:eastAsiaTheme="minorEastAsia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560F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560F0"/>
    <w:rPr>
      <w:rFonts w:eastAsiaTheme="minorEastAsia"/>
      <w:i/>
      <w:iCs/>
      <w:sz w:val="20"/>
      <w:szCs w:val="22"/>
    </w:rPr>
  </w:style>
  <w:style w:type="paragraph" w:styleId="HTMLPreformatted">
    <w:name w:val="HTML Preformatted"/>
    <w:basedOn w:val="Normal"/>
    <w:link w:val="HTMLPreformattedChar"/>
    <w:semiHidden/>
    <w:unhideWhenUsed/>
    <w:rsid w:val="005560F0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560F0"/>
    <w:rPr>
      <w:rFonts w:ascii="Consolas" w:eastAsiaTheme="minorEastAsia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560F0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5560F0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5560F0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5560F0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5560F0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5560F0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5560F0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5560F0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5560F0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5560F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5560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5560F0"/>
    <w:rPr>
      <w:rFonts w:eastAsiaTheme="minorEastAsia"/>
      <w:b/>
      <w:bCs/>
      <w:i/>
      <w:iCs/>
      <w:color w:val="4F81BD" w:themeColor="accent1"/>
      <w:sz w:val="20"/>
      <w:szCs w:val="22"/>
    </w:rPr>
  </w:style>
  <w:style w:type="paragraph" w:styleId="List">
    <w:name w:val="List"/>
    <w:basedOn w:val="Normal"/>
    <w:semiHidden/>
    <w:unhideWhenUsed/>
    <w:rsid w:val="005560F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560F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560F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560F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560F0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5560F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560F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560F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560F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560F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560F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560F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560F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560F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560F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560F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560F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560F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560F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5560F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560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Theme="minorEastAsia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560F0"/>
    <w:rPr>
      <w:rFonts w:ascii="Consolas" w:eastAsiaTheme="minorEastAsia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5560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560F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qFormat/>
    <w:rsid w:val="005560F0"/>
    <w:pPr>
      <w:spacing w:after="0"/>
    </w:pPr>
    <w:rPr>
      <w:rFonts w:eastAsiaTheme="minorEastAsia"/>
      <w:sz w:val="20"/>
      <w:szCs w:val="22"/>
    </w:rPr>
  </w:style>
  <w:style w:type="paragraph" w:styleId="NormalWeb">
    <w:name w:val="Normal (Web)"/>
    <w:basedOn w:val="Normal"/>
    <w:semiHidden/>
    <w:unhideWhenUsed/>
    <w:rsid w:val="005560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560F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560F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5560F0"/>
    <w:rPr>
      <w:rFonts w:eastAsiaTheme="minorEastAsia"/>
      <w:sz w:val="20"/>
      <w:szCs w:val="22"/>
    </w:rPr>
  </w:style>
  <w:style w:type="paragraph" w:styleId="PlainText">
    <w:name w:val="Plain Text"/>
    <w:basedOn w:val="Normal"/>
    <w:link w:val="PlainTextChar"/>
    <w:semiHidden/>
    <w:unhideWhenUsed/>
    <w:rsid w:val="005560F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560F0"/>
    <w:rPr>
      <w:rFonts w:ascii="Consolas" w:eastAsiaTheme="minorEastAsia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5560F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5560F0"/>
    <w:rPr>
      <w:rFonts w:eastAsiaTheme="minorEastAsia"/>
      <w:i/>
      <w:iCs/>
      <w:color w:val="000000" w:themeColor="text1"/>
      <w:sz w:val="20"/>
      <w:szCs w:val="22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560F0"/>
  </w:style>
  <w:style w:type="character" w:customStyle="1" w:styleId="SalutationChar">
    <w:name w:val="Salutation Char"/>
    <w:basedOn w:val="DefaultParagraphFont"/>
    <w:link w:val="Salutation"/>
    <w:semiHidden/>
    <w:rsid w:val="005560F0"/>
    <w:rPr>
      <w:rFonts w:eastAsiaTheme="minorEastAsia"/>
      <w:sz w:val="20"/>
      <w:szCs w:val="22"/>
    </w:rPr>
  </w:style>
  <w:style w:type="paragraph" w:styleId="Signature">
    <w:name w:val="Signature"/>
    <w:basedOn w:val="Normal"/>
    <w:link w:val="SignatureChar"/>
    <w:semiHidden/>
    <w:unhideWhenUsed/>
    <w:rsid w:val="005560F0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semiHidden/>
    <w:rsid w:val="005560F0"/>
    <w:rPr>
      <w:rFonts w:eastAsiaTheme="minorEastAsia"/>
      <w:sz w:val="20"/>
      <w:szCs w:val="22"/>
    </w:rPr>
  </w:style>
  <w:style w:type="paragraph" w:styleId="Subtitle">
    <w:name w:val="Subtitle"/>
    <w:basedOn w:val="Normal"/>
    <w:next w:val="Normal"/>
    <w:link w:val="SubtitleChar"/>
    <w:qFormat/>
    <w:rsid w:val="00556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560F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ableofAuthorities">
    <w:name w:val="table of authorities"/>
    <w:basedOn w:val="Normal"/>
    <w:next w:val="Normal"/>
    <w:semiHidden/>
    <w:unhideWhenUsed/>
    <w:rsid w:val="005560F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5560F0"/>
  </w:style>
  <w:style w:type="paragraph" w:styleId="TOAHeading">
    <w:name w:val="toa heading"/>
    <w:basedOn w:val="Normal"/>
    <w:next w:val="Normal"/>
    <w:semiHidden/>
    <w:unhideWhenUsed/>
    <w:rsid w:val="005560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560F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560F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5560F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5560F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5560F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5560F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5560F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5560F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5560F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5560F0"/>
    <w:pPr>
      <w:spacing w:before="480" w:after="0" w:line="276" w:lineRule="auto"/>
      <w:outlineLvl w:val="9"/>
    </w:pPr>
    <w:rPr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printerSettings" Target="printerSettings/printerSettings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Resumes:Simple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 Resume.dotx</Template>
  <TotalTime>139</TotalTime>
  <Pages>2</Pages>
  <Words>215</Words>
  <Characters>1229</Characters>
  <Application>Microsoft Macintosh Word</Application>
  <DocSecurity>0</DocSecurity>
  <Lines>10</Lines>
  <Paragraphs>2</Paragraphs>
  <ScaleCrop>false</ScaleCrop>
  <Company>Dunbar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Dunbar</dc:creator>
  <cp:keywords/>
  <cp:lastModifiedBy>Candice Dunbar</cp:lastModifiedBy>
  <cp:revision>31</cp:revision>
  <cp:lastPrinted>2011-09-14T20:23:00Z</cp:lastPrinted>
  <dcterms:created xsi:type="dcterms:W3CDTF">2011-09-07T18:35:00Z</dcterms:created>
  <dcterms:modified xsi:type="dcterms:W3CDTF">2011-09-14T20:25:00Z</dcterms:modified>
</cp:coreProperties>
</file>